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488"/>
        <w:tblW w:w="48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966"/>
        <w:gridCol w:w="3398"/>
      </w:tblGrid>
      <w:tr w:rsidR="007A0F44" w:rsidRPr="00565B06" w14:paraId="7125A97D" w14:textId="77777777" w:rsidTr="00C5628A">
        <w:trPr>
          <w:trHeight w:hRule="exact" w:val="2127"/>
        </w:trPr>
        <w:tc>
          <w:tcPr>
            <w:tcW w:w="4966" w:type="dxa"/>
            <w:tcMar>
              <w:right w:w="144" w:type="dxa"/>
            </w:tcMar>
            <w:vAlign w:val="bottom"/>
          </w:tcPr>
          <w:p w14:paraId="1FA0572D" w14:textId="045E93EE" w:rsidR="007A0F44" w:rsidRDefault="00CE66E1" w:rsidP="00812D16">
            <w:pPr>
              <w:rPr>
                <w:b/>
                <w:bCs/>
                <w:sz w:val="72"/>
                <w:szCs w:val="72"/>
              </w:rPr>
            </w:pPr>
            <w:r w:rsidRPr="00CE66E1">
              <w:rPr>
                <w:b/>
                <w:bCs/>
                <w:sz w:val="72"/>
                <w:szCs w:val="72"/>
              </w:rPr>
              <w:t xml:space="preserve">Luke </w:t>
            </w:r>
            <w:r>
              <w:rPr>
                <w:b/>
                <w:bCs/>
                <w:sz w:val="72"/>
                <w:szCs w:val="72"/>
              </w:rPr>
              <w:t>Oxer</w:t>
            </w:r>
          </w:p>
          <w:p w14:paraId="653D1C8E" w14:textId="7F76A58B" w:rsidR="007A0F44" w:rsidRPr="00565B06" w:rsidRDefault="00CE66E1" w:rsidP="00C5628A">
            <w:r w:rsidRPr="00CE66E1">
              <w:rPr>
                <w:b/>
                <w:bCs/>
                <w:sz w:val="32"/>
                <w:szCs w:val="32"/>
              </w:rPr>
              <w:t>Games Programmer/ Technical Designer</w:t>
            </w:r>
          </w:p>
        </w:tc>
        <w:tc>
          <w:tcPr>
            <w:tcW w:w="3398" w:type="dxa"/>
            <w:tcMar>
              <w:left w:w="144" w:type="dxa"/>
            </w:tcMar>
            <w:vAlign w:val="bottom"/>
          </w:tcPr>
          <w:p w14:paraId="08DF1497" w14:textId="1E6F1099" w:rsidR="007A0F44" w:rsidRPr="00565B06" w:rsidRDefault="004A61EE" w:rsidP="00713E39">
            <w:pPr>
              <w:pStyle w:val="ContactInfo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C7222C3" wp14:editId="19B8A327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-500380</wp:posOffset>
                      </wp:positionV>
                      <wp:extent cx="2648585" cy="1334135"/>
                      <wp:effectExtent l="0" t="0" r="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48585" cy="1334135"/>
                                <a:chOff x="-33157" y="5579"/>
                                <a:chExt cx="2649855" cy="1334770"/>
                              </a:xfrm>
                            </wpg:grpSpPr>
                            <wps:wsp>
                              <wps:cNvPr id="57" name="LinkedIn icon" descr="LinkedI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90758" y="757325"/>
                                  <a:ext cx="109220" cy="109220"/>
                                </a:xfrm>
                                <a:custGeom>
                                  <a:avLst/>
                                  <a:gdLst>
                                    <a:gd name="T0" fmla="*/ 390 w 2616"/>
                                    <a:gd name="T1" fmla="*/ 985 h 2610"/>
                                    <a:gd name="T2" fmla="*/ 387 w 2616"/>
                                    <a:gd name="T3" fmla="*/ 2196 h 2610"/>
                                    <a:gd name="T4" fmla="*/ 402 w 2616"/>
                                    <a:gd name="T5" fmla="*/ 2225 h 2610"/>
                                    <a:gd name="T6" fmla="*/ 769 w 2616"/>
                                    <a:gd name="T7" fmla="*/ 2223 h 2610"/>
                                    <a:gd name="T8" fmla="*/ 775 w 2616"/>
                                    <a:gd name="T9" fmla="*/ 1006 h 2610"/>
                                    <a:gd name="T10" fmla="*/ 761 w 2616"/>
                                    <a:gd name="T11" fmla="*/ 978 h 2610"/>
                                    <a:gd name="T12" fmla="*/ 1720 w 2616"/>
                                    <a:gd name="T13" fmla="*/ 949 h 2610"/>
                                    <a:gd name="T14" fmla="*/ 1558 w 2616"/>
                                    <a:gd name="T15" fmla="*/ 994 h 2610"/>
                                    <a:gd name="T16" fmla="*/ 1431 w 2616"/>
                                    <a:gd name="T17" fmla="*/ 1097 h 2610"/>
                                    <a:gd name="T18" fmla="*/ 1392 w 2616"/>
                                    <a:gd name="T19" fmla="*/ 1142 h 2610"/>
                                    <a:gd name="T20" fmla="*/ 1390 w 2616"/>
                                    <a:gd name="T21" fmla="*/ 985 h 2610"/>
                                    <a:gd name="T22" fmla="*/ 1048 w 2616"/>
                                    <a:gd name="T23" fmla="*/ 978 h 2610"/>
                                    <a:gd name="T24" fmla="*/ 1019 w 2616"/>
                                    <a:gd name="T25" fmla="*/ 993 h 2610"/>
                                    <a:gd name="T26" fmla="*/ 1020 w 2616"/>
                                    <a:gd name="T27" fmla="*/ 2219 h 2610"/>
                                    <a:gd name="T28" fmla="*/ 1377 w 2616"/>
                                    <a:gd name="T29" fmla="*/ 2225 h 2610"/>
                                    <a:gd name="T30" fmla="*/ 1406 w 2616"/>
                                    <a:gd name="T31" fmla="*/ 2210 h 2610"/>
                                    <a:gd name="T32" fmla="*/ 1409 w 2616"/>
                                    <a:gd name="T33" fmla="*/ 1533 h 2610"/>
                                    <a:gd name="T34" fmla="*/ 1447 w 2616"/>
                                    <a:gd name="T35" fmla="*/ 1387 h 2610"/>
                                    <a:gd name="T36" fmla="*/ 1525 w 2616"/>
                                    <a:gd name="T37" fmla="*/ 1311 h 2610"/>
                                    <a:gd name="T38" fmla="*/ 1647 w 2616"/>
                                    <a:gd name="T39" fmla="*/ 1290 h 2610"/>
                                    <a:gd name="T40" fmla="*/ 1758 w 2616"/>
                                    <a:gd name="T41" fmla="*/ 1322 h 2610"/>
                                    <a:gd name="T42" fmla="*/ 1821 w 2616"/>
                                    <a:gd name="T43" fmla="*/ 1418 h 2610"/>
                                    <a:gd name="T44" fmla="*/ 1839 w 2616"/>
                                    <a:gd name="T45" fmla="*/ 1578 h 2610"/>
                                    <a:gd name="T46" fmla="*/ 1842 w 2616"/>
                                    <a:gd name="T47" fmla="*/ 2215 h 2610"/>
                                    <a:gd name="T48" fmla="*/ 2207 w 2616"/>
                                    <a:gd name="T49" fmla="*/ 2225 h 2610"/>
                                    <a:gd name="T50" fmla="*/ 2228 w 2616"/>
                                    <a:gd name="T51" fmla="*/ 2203 h 2610"/>
                                    <a:gd name="T52" fmla="*/ 2216 w 2616"/>
                                    <a:gd name="T53" fmla="*/ 1331 h 2610"/>
                                    <a:gd name="T54" fmla="*/ 2148 w 2616"/>
                                    <a:gd name="T55" fmla="*/ 1128 h 2610"/>
                                    <a:gd name="T56" fmla="*/ 2035 w 2616"/>
                                    <a:gd name="T57" fmla="*/ 1011 h 2610"/>
                                    <a:gd name="T58" fmla="*/ 1850 w 2616"/>
                                    <a:gd name="T59" fmla="*/ 951 h 2610"/>
                                    <a:gd name="T60" fmla="*/ 511 w 2616"/>
                                    <a:gd name="T61" fmla="*/ 370 h 2610"/>
                                    <a:gd name="T62" fmla="*/ 401 w 2616"/>
                                    <a:gd name="T63" fmla="*/ 450 h 2610"/>
                                    <a:gd name="T64" fmla="*/ 357 w 2616"/>
                                    <a:gd name="T65" fmla="*/ 582 h 2610"/>
                                    <a:gd name="T66" fmla="*/ 399 w 2616"/>
                                    <a:gd name="T67" fmla="*/ 715 h 2610"/>
                                    <a:gd name="T68" fmla="*/ 508 w 2616"/>
                                    <a:gd name="T69" fmla="*/ 797 h 2610"/>
                                    <a:gd name="T70" fmla="*/ 651 w 2616"/>
                                    <a:gd name="T71" fmla="*/ 797 h 2610"/>
                                    <a:gd name="T72" fmla="*/ 763 w 2616"/>
                                    <a:gd name="T73" fmla="*/ 717 h 2610"/>
                                    <a:gd name="T74" fmla="*/ 806 w 2616"/>
                                    <a:gd name="T75" fmla="*/ 583 h 2610"/>
                                    <a:gd name="T76" fmla="*/ 763 w 2616"/>
                                    <a:gd name="T77" fmla="*/ 452 h 2610"/>
                                    <a:gd name="T78" fmla="*/ 653 w 2616"/>
                                    <a:gd name="T79" fmla="*/ 370 h 2610"/>
                                    <a:gd name="T80" fmla="*/ 2451 w 2616"/>
                                    <a:gd name="T81" fmla="*/ 0 h 2610"/>
                                    <a:gd name="T82" fmla="*/ 2527 w 2616"/>
                                    <a:gd name="T83" fmla="*/ 30 h 2610"/>
                                    <a:gd name="T84" fmla="*/ 2605 w 2616"/>
                                    <a:gd name="T85" fmla="*/ 128 h 2610"/>
                                    <a:gd name="T86" fmla="*/ 2616 w 2616"/>
                                    <a:gd name="T87" fmla="*/ 2425 h 2610"/>
                                    <a:gd name="T88" fmla="*/ 2568 w 2616"/>
                                    <a:gd name="T89" fmla="*/ 2545 h 2610"/>
                                    <a:gd name="T90" fmla="*/ 2458 w 2616"/>
                                    <a:gd name="T91" fmla="*/ 2607 h 2610"/>
                                    <a:gd name="T92" fmla="*/ 132 w 2616"/>
                                    <a:gd name="T93" fmla="*/ 2602 h 2610"/>
                                    <a:gd name="T94" fmla="*/ 41 w 2616"/>
                                    <a:gd name="T95" fmla="*/ 2540 h 2610"/>
                                    <a:gd name="T96" fmla="*/ 0 w 2616"/>
                                    <a:gd name="T97" fmla="*/ 2452 h 2610"/>
                                    <a:gd name="T98" fmla="*/ 30 w 2616"/>
                                    <a:gd name="T99" fmla="*/ 85 h 2610"/>
                                    <a:gd name="T100" fmla="*/ 111 w 2616"/>
                                    <a:gd name="T101" fmla="*/ 17 h 26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616" h="2610">
                                      <a:moveTo>
                                        <a:pt x="419" y="978"/>
                                      </a:moveTo>
                                      <a:lnTo>
                                        <a:pt x="404" y="978"/>
                                      </a:lnTo>
                                      <a:lnTo>
                                        <a:pt x="394" y="981"/>
                                      </a:lnTo>
                                      <a:lnTo>
                                        <a:pt x="390" y="985"/>
                                      </a:lnTo>
                                      <a:lnTo>
                                        <a:pt x="388" y="995"/>
                                      </a:lnTo>
                                      <a:lnTo>
                                        <a:pt x="387" y="1010"/>
                                      </a:lnTo>
                                      <a:lnTo>
                                        <a:pt x="387" y="1600"/>
                                      </a:lnTo>
                                      <a:lnTo>
                                        <a:pt x="387" y="2196"/>
                                      </a:lnTo>
                                      <a:lnTo>
                                        <a:pt x="388" y="2210"/>
                                      </a:lnTo>
                                      <a:lnTo>
                                        <a:pt x="389" y="2219"/>
                                      </a:lnTo>
                                      <a:lnTo>
                                        <a:pt x="394" y="2223"/>
                                      </a:lnTo>
                                      <a:lnTo>
                                        <a:pt x="402" y="2225"/>
                                      </a:lnTo>
                                      <a:lnTo>
                                        <a:pt x="415" y="2225"/>
                                      </a:lnTo>
                                      <a:lnTo>
                                        <a:pt x="749" y="2225"/>
                                      </a:lnTo>
                                      <a:lnTo>
                                        <a:pt x="761" y="2225"/>
                                      </a:lnTo>
                                      <a:lnTo>
                                        <a:pt x="769" y="2223"/>
                                      </a:lnTo>
                                      <a:lnTo>
                                        <a:pt x="773" y="2219"/>
                                      </a:lnTo>
                                      <a:lnTo>
                                        <a:pt x="775" y="2211"/>
                                      </a:lnTo>
                                      <a:lnTo>
                                        <a:pt x="775" y="2197"/>
                                      </a:lnTo>
                                      <a:lnTo>
                                        <a:pt x="775" y="1006"/>
                                      </a:lnTo>
                                      <a:lnTo>
                                        <a:pt x="775" y="993"/>
                                      </a:lnTo>
                                      <a:lnTo>
                                        <a:pt x="773" y="985"/>
                                      </a:lnTo>
                                      <a:lnTo>
                                        <a:pt x="769" y="979"/>
                                      </a:lnTo>
                                      <a:lnTo>
                                        <a:pt x="761" y="978"/>
                                      </a:lnTo>
                                      <a:lnTo>
                                        <a:pt x="747" y="978"/>
                                      </a:lnTo>
                                      <a:lnTo>
                                        <a:pt x="419" y="978"/>
                                      </a:lnTo>
                                      <a:close/>
                                      <a:moveTo>
                                        <a:pt x="1785" y="947"/>
                                      </a:moveTo>
                                      <a:lnTo>
                                        <a:pt x="1720" y="949"/>
                                      </a:lnTo>
                                      <a:lnTo>
                                        <a:pt x="1677" y="955"/>
                                      </a:lnTo>
                                      <a:lnTo>
                                        <a:pt x="1635" y="964"/>
                                      </a:lnTo>
                                      <a:lnTo>
                                        <a:pt x="1595" y="977"/>
                                      </a:lnTo>
                                      <a:lnTo>
                                        <a:pt x="1558" y="994"/>
                                      </a:lnTo>
                                      <a:lnTo>
                                        <a:pt x="1523" y="1013"/>
                                      </a:lnTo>
                                      <a:lnTo>
                                        <a:pt x="1490" y="1037"/>
                                      </a:lnTo>
                                      <a:lnTo>
                                        <a:pt x="1459" y="1065"/>
                                      </a:lnTo>
                                      <a:lnTo>
                                        <a:pt x="1431" y="1097"/>
                                      </a:lnTo>
                                      <a:lnTo>
                                        <a:pt x="1405" y="1133"/>
                                      </a:lnTo>
                                      <a:lnTo>
                                        <a:pt x="1401" y="1138"/>
                                      </a:lnTo>
                                      <a:lnTo>
                                        <a:pt x="1396" y="1144"/>
                                      </a:lnTo>
                                      <a:lnTo>
                                        <a:pt x="1392" y="1142"/>
                                      </a:lnTo>
                                      <a:lnTo>
                                        <a:pt x="1392" y="1122"/>
                                      </a:lnTo>
                                      <a:lnTo>
                                        <a:pt x="1391" y="1004"/>
                                      </a:lnTo>
                                      <a:lnTo>
                                        <a:pt x="1391" y="992"/>
                                      </a:lnTo>
                                      <a:lnTo>
                                        <a:pt x="1390" y="985"/>
                                      </a:lnTo>
                                      <a:lnTo>
                                        <a:pt x="1386" y="981"/>
                                      </a:lnTo>
                                      <a:lnTo>
                                        <a:pt x="1378" y="978"/>
                                      </a:lnTo>
                                      <a:lnTo>
                                        <a:pt x="1365" y="978"/>
                                      </a:lnTo>
                                      <a:lnTo>
                                        <a:pt x="1048" y="978"/>
                                      </a:lnTo>
                                      <a:lnTo>
                                        <a:pt x="1033" y="978"/>
                                      </a:lnTo>
                                      <a:lnTo>
                                        <a:pt x="1025" y="979"/>
                                      </a:lnTo>
                                      <a:lnTo>
                                        <a:pt x="1020" y="985"/>
                                      </a:lnTo>
                                      <a:lnTo>
                                        <a:pt x="1019" y="993"/>
                                      </a:lnTo>
                                      <a:lnTo>
                                        <a:pt x="1019" y="1007"/>
                                      </a:lnTo>
                                      <a:lnTo>
                                        <a:pt x="1019" y="2195"/>
                                      </a:lnTo>
                                      <a:lnTo>
                                        <a:pt x="1019" y="2210"/>
                                      </a:lnTo>
                                      <a:lnTo>
                                        <a:pt x="1020" y="2219"/>
                                      </a:lnTo>
                                      <a:lnTo>
                                        <a:pt x="1025" y="2223"/>
                                      </a:lnTo>
                                      <a:lnTo>
                                        <a:pt x="1033" y="2225"/>
                                      </a:lnTo>
                                      <a:lnTo>
                                        <a:pt x="1048" y="2225"/>
                                      </a:lnTo>
                                      <a:lnTo>
                                        <a:pt x="1377" y="2225"/>
                                      </a:lnTo>
                                      <a:lnTo>
                                        <a:pt x="1391" y="2225"/>
                                      </a:lnTo>
                                      <a:lnTo>
                                        <a:pt x="1400" y="2223"/>
                                      </a:lnTo>
                                      <a:lnTo>
                                        <a:pt x="1404" y="2219"/>
                                      </a:lnTo>
                                      <a:lnTo>
                                        <a:pt x="1406" y="2210"/>
                                      </a:lnTo>
                                      <a:lnTo>
                                        <a:pt x="1406" y="2195"/>
                                      </a:lnTo>
                                      <a:lnTo>
                                        <a:pt x="1406" y="1626"/>
                                      </a:lnTo>
                                      <a:lnTo>
                                        <a:pt x="1407" y="1580"/>
                                      </a:lnTo>
                                      <a:lnTo>
                                        <a:pt x="1409" y="1533"/>
                                      </a:lnTo>
                                      <a:lnTo>
                                        <a:pt x="1415" y="1487"/>
                                      </a:lnTo>
                                      <a:lnTo>
                                        <a:pt x="1425" y="1442"/>
                                      </a:lnTo>
                                      <a:lnTo>
                                        <a:pt x="1435" y="1413"/>
                                      </a:lnTo>
                                      <a:lnTo>
                                        <a:pt x="1447" y="1387"/>
                                      </a:lnTo>
                                      <a:lnTo>
                                        <a:pt x="1462" y="1363"/>
                                      </a:lnTo>
                                      <a:lnTo>
                                        <a:pt x="1480" y="1343"/>
                                      </a:lnTo>
                                      <a:lnTo>
                                        <a:pt x="1501" y="1326"/>
                                      </a:lnTo>
                                      <a:lnTo>
                                        <a:pt x="1525" y="1311"/>
                                      </a:lnTo>
                                      <a:lnTo>
                                        <a:pt x="1552" y="1301"/>
                                      </a:lnTo>
                                      <a:lnTo>
                                        <a:pt x="1581" y="1294"/>
                                      </a:lnTo>
                                      <a:lnTo>
                                        <a:pt x="1614" y="1290"/>
                                      </a:lnTo>
                                      <a:lnTo>
                                        <a:pt x="1647" y="1290"/>
                                      </a:lnTo>
                                      <a:lnTo>
                                        <a:pt x="1679" y="1292"/>
                                      </a:lnTo>
                                      <a:lnTo>
                                        <a:pt x="1708" y="1297"/>
                                      </a:lnTo>
                                      <a:lnTo>
                                        <a:pt x="1735" y="1307"/>
                                      </a:lnTo>
                                      <a:lnTo>
                                        <a:pt x="1758" y="1322"/>
                                      </a:lnTo>
                                      <a:lnTo>
                                        <a:pt x="1778" y="1341"/>
                                      </a:lnTo>
                                      <a:lnTo>
                                        <a:pt x="1795" y="1363"/>
                                      </a:lnTo>
                                      <a:lnTo>
                                        <a:pt x="1809" y="1390"/>
                                      </a:lnTo>
                                      <a:lnTo>
                                        <a:pt x="1821" y="1418"/>
                                      </a:lnTo>
                                      <a:lnTo>
                                        <a:pt x="1828" y="1448"/>
                                      </a:lnTo>
                                      <a:lnTo>
                                        <a:pt x="1833" y="1491"/>
                                      </a:lnTo>
                                      <a:lnTo>
                                        <a:pt x="1838" y="1534"/>
                                      </a:lnTo>
                                      <a:lnTo>
                                        <a:pt x="1839" y="1578"/>
                                      </a:lnTo>
                                      <a:lnTo>
                                        <a:pt x="1840" y="1889"/>
                                      </a:lnTo>
                                      <a:lnTo>
                                        <a:pt x="1840" y="2198"/>
                                      </a:lnTo>
                                      <a:lnTo>
                                        <a:pt x="1840" y="2208"/>
                                      </a:lnTo>
                                      <a:lnTo>
                                        <a:pt x="1842" y="2215"/>
                                      </a:lnTo>
                                      <a:lnTo>
                                        <a:pt x="1845" y="2221"/>
                                      </a:lnTo>
                                      <a:lnTo>
                                        <a:pt x="1852" y="2224"/>
                                      </a:lnTo>
                                      <a:lnTo>
                                        <a:pt x="1862" y="2225"/>
                                      </a:lnTo>
                                      <a:lnTo>
                                        <a:pt x="2207" y="2225"/>
                                      </a:lnTo>
                                      <a:lnTo>
                                        <a:pt x="2217" y="2224"/>
                                      </a:lnTo>
                                      <a:lnTo>
                                        <a:pt x="2224" y="2220"/>
                                      </a:lnTo>
                                      <a:lnTo>
                                        <a:pt x="2227" y="2213"/>
                                      </a:lnTo>
                                      <a:lnTo>
                                        <a:pt x="2228" y="2203"/>
                                      </a:lnTo>
                                      <a:lnTo>
                                        <a:pt x="2227" y="1829"/>
                                      </a:lnTo>
                                      <a:lnTo>
                                        <a:pt x="2226" y="1455"/>
                                      </a:lnTo>
                                      <a:lnTo>
                                        <a:pt x="2223" y="1392"/>
                                      </a:lnTo>
                                      <a:lnTo>
                                        <a:pt x="2216" y="1331"/>
                                      </a:lnTo>
                                      <a:lnTo>
                                        <a:pt x="2203" y="1269"/>
                                      </a:lnTo>
                                      <a:lnTo>
                                        <a:pt x="2186" y="1209"/>
                                      </a:lnTo>
                                      <a:lnTo>
                                        <a:pt x="2169" y="1166"/>
                                      </a:lnTo>
                                      <a:lnTo>
                                        <a:pt x="2148" y="1128"/>
                                      </a:lnTo>
                                      <a:lnTo>
                                        <a:pt x="2125" y="1094"/>
                                      </a:lnTo>
                                      <a:lnTo>
                                        <a:pt x="2099" y="1062"/>
                                      </a:lnTo>
                                      <a:lnTo>
                                        <a:pt x="2069" y="1035"/>
                                      </a:lnTo>
                                      <a:lnTo>
                                        <a:pt x="2035" y="1011"/>
                                      </a:lnTo>
                                      <a:lnTo>
                                        <a:pt x="1998" y="992"/>
                                      </a:lnTo>
                                      <a:lnTo>
                                        <a:pt x="1958" y="975"/>
                                      </a:lnTo>
                                      <a:lnTo>
                                        <a:pt x="1914" y="963"/>
                                      </a:lnTo>
                                      <a:lnTo>
                                        <a:pt x="1850" y="951"/>
                                      </a:lnTo>
                                      <a:lnTo>
                                        <a:pt x="1785" y="947"/>
                                      </a:lnTo>
                                      <a:close/>
                                      <a:moveTo>
                                        <a:pt x="582" y="359"/>
                                      </a:moveTo>
                                      <a:lnTo>
                                        <a:pt x="546" y="362"/>
                                      </a:lnTo>
                                      <a:lnTo>
                                        <a:pt x="511" y="370"/>
                                      </a:lnTo>
                                      <a:lnTo>
                                        <a:pt x="478" y="383"/>
                                      </a:lnTo>
                                      <a:lnTo>
                                        <a:pt x="449" y="401"/>
                                      </a:lnTo>
                                      <a:lnTo>
                                        <a:pt x="423" y="423"/>
                                      </a:lnTo>
                                      <a:lnTo>
                                        <a:pt x="401" y="450"/>
                                      </a:lnTo>
                                      <a:lnTo>
                                        <a:pt x="383" y="479"/>
                                      </a:lnTo>
                                      <a:lnTo>
                                        <a:pt x="368" y="511"/>
                                      </a:lnTo>
                                      <a:lnTo>
                                        <a:pt x="360" y="546"/>
                                      </a:lnTo>
                                      <a:lnTo>
                                        <a:pt x="357" y="582"/>
                                      </a:lnTo>
                                      <a:lnTo>
                                        <a:pt x="359" y="618"/>
                                      </a:lnTo>
                                      <a:lnTo>
                                        <a:pt x="367" y="654"/>
                                      </a:lnTo>
                                      <a:lnTo>
                                        <a:pt x="382" y="686"/>
                                      </a:lnTo>
                                      <a:lnTo>
                                        <a:pt x="399" y="715"/>
                                      </a:lnTo>
                                      <a:lnTo>
                                        <a:pt x="421" y="741"/>
                                      </a:lnTo>
                                      <a:lnTo>
                                        <a:pt x="447" y="765"/>
                                      </a:lnTo>
                                      <a:lnTo>
                                        <a:pt x="476" y="783"/>
                                      </a:lnTo>
                                      <a:lnTo>
                                        <a:pt x="508" y="797"/>
                                      </a:lnTo>
                                      <a:lnTo>
                                        <a:pt x="542" y="805"/>
                                      </a:lnTo>
                                      <a:lnTo>
                                        <a:pt x="578" y="808"/>
                                      </a:lnTo>
                                      <a:lnTo>
                                        <a:pt x="616" y="805"/>
                                      </a:lnTo>
                                      <a:lnTo>
                                        <a:pt x="651" y="797"/>
                                      </a:lnTo>
                                      <a:lnTo>
                                        <a:pt x="683" y="784"/>
                                      </a:lnTo>
                                      <a:lnTo>
                                        <a:pt x="714" y="766"/>
                                      </a:lnTo>
                                      <a:lnTo>
                                        <a:pt x="740" y="742"/>
                                      </a:lnTo>
                                      <a:lnTo>
                                        <a:pt x="763" y="717"/>
                                      </a:lnTo>
                                      <a:lnTo>
                                        <a:pt x="781" y="687"/>
                                      </a:lnTo>
                                      <a:lnTo>
                                        <a:pt x="795" y="655"/>
                                      </a:lnTo>
                                      <a:lnTo>
                                        <a:pt x="803" y="620"/>
                                      </a:lnTo>
                                      <a:lnTo>
                                        <a:pt x="806" y="583"/>
                                      </a:lnTo>
                                      <a:lnTo>
                                        <a:pt x="803" y="548"/>
                                      </a:lnTo>
                                      <a:lnTo>
                                        <a:pt x="795" y="513"/>
                                      </a:lnTo>
                                      <a:lnTo>
                                        <a:pt x="781" y="481"/>
                                      </a:lnTo>
                                      <a:lnTo>
                                        <a:pt x="763" y="452"/>
                                      </a:lnTo>
                                      <a:lnTo>
                                        <a:pt x="741" y="426"/>
                                      </a:lnTo>
                                      <a:lnTo>
                                        <a:pt x="715" y="402"/>
                                      </a:lnTo>
                                      <a:lnTo>
                                        <a:pt x="685" y="384"/>
                                      </a:lnTo>
                                      <a:lnTo>
                                        <a:pt x="653" y="370"/>
                                      </a:lnTo>
                                      <a:lnTo>
                                        <a:pt x="619" y="362"/>
                                      </a:lnTo>
                                      <a:lnTo>
                                        <a:pt x="582" y="359"/>
                                      </a:lnTo>
                                      <a:close/>
                                      <a:moveTo>
                                        <a:pt x="163" y="0"/>
                                      </a:moveTo>
                                      <a:lnTo>
                                        <a:pt x="2451" y="0"/>
                                      </a:lnTo>
                                      <a:lnTo>
                                        <a:pt x="2457" y="2"/>
                                      </a:lnTo>
                                      <a:lnTo>
                                        <a:pt x="2463" y="4"/>
                                      </a:lnTo>
                                      <a:lnTo>
                                        <a:pt x="2498" y="15"/>
                                      </a:lnTo>
                                      <a:lnTo>
                                        <a:pt x="2527" y="30"/>
                                      </a:lnTo>
                                      <a:lnTo>
                                        <a:pt x="2553" y="49"/>
                                      </a:lnTo>
                                      <a:lnTo>
                                        <a:pt x="2575" y="72"/>
                                      </a:lnTo>
                                      <a:lnTo>
                                        <a:pt x="2592" y="99"/>
                                      </a:lnTo>
                                      <a:lnTo>
                                        <a:pt x="2605" y="128"/>
                                      </a:lnTo>
                                      <a:lnTo>
                                        <a:pt x="2613" y="160"/>
                                      </a:lnTo>
                                      <a:lnTo>
                                        <a:pt x="2616" y="195"/>
                                      </a:lnTo>
                                      <a:lnTo>
                                        <a:pt x="2616" y="2414"/>
                                      </a:lnTo>
                                      <a:lnTo>
                                        <a:pt x="2616" y="2425"/>
                                      </a:lnTo>
                                      <a:lnTo>
                                        <a:pt x="2612" y="2458"/>
                                      </a:lnTo>
                                      <a:lnTo>
                                        <a:pt x="2602" y="2490"/>
                                      </a:lnTo>
                                      <a:lnTo>
                                        <a:pt x="2587" y="2518"/>
                                      </a:lnTo>
                                      <a:lnTo>
                                        <a:pt x="2568" y="2545"/>
                                      </a:lnTo>
                                      <a:lnTo>
                                        <a:pt x="2546" y="2567"/>
                                      </a:lnTo>
                                      <a:lnTo>
                                        <a:pt x="2520" y="2585"/>
                                      </a:lnTo>
                                      <a:lnTo>
                                        <a:pt x="2491" y="2599"/>
                                      </a:lnTo>
                                      <a:lnTo>
                                        <a:pt x="2458" y="2607"/>
                                      </a:lnTo>
                                      <a:lnTo>
                                        <a:pt x="2425" y="2610"/>
                                      </a:lnTo>
                                      <a:lnTo>
                                        <a:pt x="189" y="2610"/>
                                      </a:lnTo>
                                      <a:lnTo>
                                        <a:pt x="160" y="2608"/>
                                      </a:lnTo>
                                      <a:lnTo>
                                        <a:pt x="132" y="2602"/>
                                      </a:lnTo>
                                      <a:lnTo>
                                        <a:pt x="106" y="2591"/>
                                      </a:lnTo>
                                      <a:lnTo>
                                        <a:pt x="82" y="2577"/>
                                      </a:lnTo>
                                      <a:lnTo>
                                        <a:pt x="59" y="2558"/>
                                      </a:lnTo>
                                      <a:lnTo>
                                        <a:pt x="41" y="2540"/>
                                      </a:lnTo>
                                      <a:lnTo>
                                        <a:pt x="27" y="2519"/>
                                      </a:lnTo>
                                      <a:lnTo>
                                        <a:pt x="15" y="2498"/>
                                      </a:lnTo>
                                      <a:lnTo>
                                        <a:pt x="7" y="2475"/>
                                      </a:lnTo>
                                      <a:lnTo>
                                        <a:pt x="0" y="2452"/>
                                      </a:lnTo>
                                      <a:lnTo>
                                        <a:pt x="0" y="158"/>
                                      </a:lnTo>
                                      <a:lnTo>
                                        <a:pt x="7" y="133"/>
                                      </a:lnTo>
                                      <a:lnTo>
                                        <a:pt x="17" y="109"/>
                                      </a:lnTo>
                                      <a:lnTo>
                                        <a:pt x="30" y="85"/>
                                      </a:lnTo>
                                      <a:lnTo>
                                        <a:pt x="47" y="64"/>
                                      </a:lnTo>
                                      <a:lnTo>
                                        <a:pt x="67" y="45"/>
                                      </a:lnTo>
                                      <a:lnTo>
                                        <a:pt x="88" y="29"/>
                                      </a:lnTo>
                                      <a:lnTo>
                                        <a:pt x="111" y="17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6" name="Freeform 5" descr="Email icon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2479538" y="420736"/>
                                  <a:ext cx="137160" cy="91440"/>
                                </a:xfrm>
                                <a:custGeom>
                                  <a:avLst/>
                                  <a:gdLst>
                                    <a:gd name="T0" fmla="*/ 108 w 120"/>
                                    <a:gd name="T1" fmla="*/ 21 h 80"/>
                                    <a:gd name="T2" fmla="*/ 108 w 120"/>
                                    <a:gd name="T3" fmla="*/ 21 h 80"/>
                                    <a:gd name="T4" fmla="*/ 60 w 120"/>
                                    <a:gd name="T5" fmla="*/ 58 h 80"/>
                                    <a:gd name="T6" fmla="*/ 12 w 120"/>
                                    <a:gd name="T7" fmla="*/ 21 h 80"/>
                                    <a:gd name="T8" fmla="*/ 12 w 120"/>
                                    <a:gd name="T9" fmla="*/ 18 h 80"/>
                                    <a:gd name="T10" fmla="*/ 16 w 120"/>
                                    <a:gd name="T11" fmla="*/ 17 h 80"/>
                                    <a:gd name="T12" fmla="*/ 60 w 120"/>
                                    <a:gd name="T13" fmla="*/ 51 h 80"/>
                                    <a:gd name="T14" fmla="*/ 104 w 120"/>
                                    <a:gd name="T15" fmla="*/ 17 h 80"/>
                                    <a:gd name="T16" fmla="*/ 108 w 120"/>
                                    <a:gd name="T17" fmla="*/ 18 h 80"/>
                                    <a:gd name="T18" fmla="*/ 108 w 120"/>
                                    <a:gd name="T19" fmla="*/ 21 h 80"/>
                                    <a:gd name="T20" fmla="*/ 108 w 120"/>
                                    <a:gd name="T21" fmla="*/ 21 h 80"/>
                                    <a:gd name="T22" fmla="*/ 114 w 120"/>
                                    <a:gd name="T23" fmla="*/ 0 h 80"/>
                                    <a:gd name="T24" fmla="*/ 114 w 120"/>
                                    <a:gd name="T25" fmla="*/ 0 h 80"/>
                                    <a:gd name="T26" fmla="*/ 6 w 120"/>
                                    <a:gd name="T27" fmla="*/ 0 h 80"/>
                                    <a:gd name="T28" fmla="*/ 0 w 120"/>
                                    <a:gd name="T29" fmla="*/ 6 h 80"/>
                                    <a:gd name="T30" fmla="*/ 0 w 120"/>
                                    <a:gd name="T31" fmla="*/ 74 h 80"/>
                                    <a:gd name="T32" fmla="*/ 6 w 120"/>
                                    <a:gd name="T33" fmla="*/ 80 h 80"/>
                                    <a:gd name="T34" fmla="*/ 114 w 120"/>
                                    <a:gd name="T35" fmla="*/ 80 h 80"/>
                                    <a:gd name="T36" fmla="*/ 120 w 120"/>
                                    <a:gd name="T37" fmla="*/ 74 h 80"/>
                                    <a:gd name="T38" fmla="*/ 120 w 120"/>
                                    <a:gd name="T39" fmla="*/ 6 h 80"/>
                                    <a:gd name="T40" fmla="*/ 114 w 120"/>
                                    <a:gd name="T41" fmla="*/ 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120" h="80">
                                      <a:moveTo>
                                        <a:pt x="108" y="21"/>
                                      </a:moveTo>
                                      <a:lnTo>
                                        <a:pt x="108" y="21"/>
                                      </a:lnTo>
                                      <a:lnTo>
                                        <a:pt x="60" y="58"/>
                                      </a:lnTo>
                                      <a:lnTo>
                                        <a:pt x="12" y="21"/>
                                      </a:lnTo>
                                      <a:cubicBezTo>
                                        <a:pt x="11" y="20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3" y="16"/>
                                        <a:pt x="14" y="16"/>
                                        <a:pt x="16" y="17"/>
                                      </a:cubicBezTo>
                                      <a:lnTo>
                                        <a:pt x="60" y="51"/>
                                      </a:lnTo>
                                      <a:lnTo>
                                        <a:pt x="104" y="17"/>
                                      </a:lnTo>
                                      <a:cubicBezTo>
                                        <a:pt x="105" y="16"/>
                                        <a:pt x="107" y="16"/>
                                        <a:pt x="108" y="18"/>
                                      </a:cubicBezTo>
                                      <a:cubicBezTo>
                                        <a:pt x="109" y="19"/>
                                        <a:pt x="109" y="20"/>
                                        <a:pt x="108" y="21"/>
                                      </a:cubicBezTo>
                                      <a:lnTo>
                                        <a:pt x="108" y="21"/>
                                      </a:lnTo>
                                      <a:close/>
                                      <a:moveTo>
                                        <a:pt x="114" y="0"/>
                                      </a:moveTo>
                                      <a:lnTo>
                                        <a:pt x="114" y="0"/>
                                      </a:lnTo>
                                      <a:lnTo>
                                        <a:pt x="6" y="0"/>
                                      </a:lnTo>
                                      <a:cubicBezTo>
                                        <a:pt x="3" y="0"/>
                                        <a:pt x="0" y="3"/>
                                        <a:pt x="0" y="6"/>
                                      </a:cubicBezTo>
                                      <a:lnTo>
                                        <a:pt x="0" y="74"/>
                                      </a:lnTo>
                                      <a:cubicBezTo>
                                        <a:pt x="0" y="77"/>
                                        <a:pt x="3" y="80"/>
                                        <a:pt x="6" y="80"/>
                                      </a:cubicBezTo>
                                      <a:lnTo>
                                        <a:pt x="114" y="80"/>
                                      </a:lnTo>
                                      <a:cubicBezTo>
                                        <a:pt x="117" y="80"/>
                                        <a:pt x="120" y="77"/>
                                        <a:pt x="120" y="74"/>
                                      </a:cubicBezTo>
                                      <a:lnTo>
                                        <a:pt x="120" y="6"/>
                                      </a:lnTo>
                                      <a:cubicBezTo>
                                        <a:pt x="120" y="3"/>
                                        <a:pt x="117" y="0"/>
                                        <a:pt x="11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8" name="Website icon" descr="Twitter/Blog/Portfolio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479538" y="1105134"/>
                                  <a:ext cx="118745" cy="118745"/>
                                </a:xfrm>
                                <a:custGeom>
                                  <a:avLst/>
                                  <a:gdLst>
                                    <a:gd name="T0" fmla="*/ 1758 w 2691"/>
                                    <a:gd name="T1" fmla="*/ 2346 h 2691"/>
                                    <a:gd name="T2" fmla="*/ 1897 w 2691"/>
                                    <a:gd name="T3" fmla="*/ 2384 h 2691"/>
                                    <a:gd name="T4" fmla="*/ 2267 w 2691"/>
                                    <a:gd name="T5" fmla="*/ 2095 h 2691"/>
                                    <a:gd name="T6" fmla="*/ 691 w 2691"/>
                                    <a:gd name="T7" fmla="*/ 1994 h 2691"/>
                                    <a:gd name="T8" fmla="*/ 587 w 2691"/>
                                    <a:gd name="T9" fmla="*/ 2252 h 2691"/>
                                    <a:gd name="T10" fmla="*/ 1051 w 2691"/>
                                    <a:gd name="T11" fmla="*/ 2490 h 2691"/>
                                    <a:gd name="T12" fmla="*/ 813 w 2691"/>
                                    <a:gd name="T13" fmla="*/ 2108 h 2691"/>
                                    <a:gd name="T14" fmla="*/ 1189 w 2691"/>
                                    <a:gd name="T15" fmla="*/ 1908 h 2691"/>
                                    <a:gd name="T16" fmla="*/ 976 w 2691"/>
                                    <a:gd name="T17" fmla="*/ 1919 h 2691"/>
                                    <a:gd name="T18" fmla="*/ 963 w 2691"/>
                                    <a:gd name="T19" fmla="*/ 2093 h 2691"/>
                                    <a:gd name="T20" fmla="*/ 1116 w 2691"/>
                                    <a:gd name="T21" fmla="*/ 2342 h 2691"/>
                                    <a:gd name="T22" fmla="*/ 1243 w 2691"/>
                                    <a:gd name="T23" fmla="*/ 2495 h 2691"/>
                                    <a:gd name="T24" fmla="*/ 1418 w 2691"/>
                                    <a:gd name="T25" fmla="*/ 2520 h 2691"/>
                                    <a:gd name="T26" fmla="*/ 1497 w 2691"/>
                                    <a:gd name="T27" fmla="*/ 2436 h 2691"/>
                                    <a:gd name="T28" fmla="*/ 1669 w 2691"/>
                                    <a:gd name="T29" fmla="*/ 2224 h 2691"/>
                                    <a:gd name="T30" fmla="*/ 1808 w 2691"/>
                                    <a:gd name="T31" fmla="*/ 1935 h 2691"/>
                                    <a:gd name="T32" fmla="*/ 1579 w 2691"/>
                                    <a:gd name="T33" fmla="*/ 1913 h 2691"/>
                                    <a:gd name="T34" fmla="*/ 1436 w 2691"/>
                                    <a:gd name="T35" fmla="*/ 1905 h 2691"/>
                                    <a:gd name="T36" fmla="*/ 2111 w 2691"/>
                                    <a:gd name="T37" fmla="*/ 1866 h 2691"/>
                                    <a:gd name="T38" fmla="*/ 2465 w 2691"/>
                                    <a:gd name="T39" fmla="*/ 1749 h 2691"/>
                                    <a:gd name="T40" fmla="*/ 1428 w 2691"/>
                                    <a:gd name="T41" fmla="*/ 1754 h 2691"/>
                                    <a:gd name="T42" fmla="*/ 1861 w 2691"/>
                                    <a:gd name="T43" fmla="*/ 1519 h 2691"/>
                                    <a:gd name="T44" fmla="*/ 880 w 2691"/>
                                    <a:gd name="T45" fmla="*/ 1797 h 2691"/>
                                    <a:gd name="T46" fmla="*/ 156 w 2691"/>
                                    <a:gd name="T47" fmla="*/ 1420 h 2691"/>
                                    <a:gd name="T48" fmla="*/ 303 w 2691"/>
                                    <a:gd name="T49" fmla="*/ 1918 h 2691"/>
                                    <a:gd name="T50" fmla="*/ 736 w 2691"/>
                                    <a:gd name="T51" fmla="*/ 1825 h 2691"/>
                                    <a:gd name="T52" fmla="*/ 1722 w 2691"/>
                                    <a:gd name="T53" fmla="*/ 847 h 2691"/>
                                    <a:gd name="T54" fmla="*/ 1854 w 2691"/>
                                    <a:gd name="T55" fmla="*/ 1084 h 2691"/>
                                    <a:gd name="T56" fmla="*/ 855 w 2691"/>
                                    <a:gd name="T57" fmla="*/ 1083 h 2691"/>
                                    <a:gd name="T58" fmla="*/ 985 w 2691"/>
                                    <a:gd name="T59" fmla="*/ 846 h 2691"/>
                                    <a:gd name="T60" fmla="*/ 1961 w 2691"/>
                                    <a:gd name="T61" fmla="*/ 804 h 2691"/>
                                    <a:gd name="T62" fmla="*/ 2526 w 2691"/>
                                    <a:gd name="T63" fmla="*/ 1186 h 2691"/>
                                    <a:gd name="T64" fmla="*/ 2324 w 2691"/>
                                    <a:gd name="T65" fmla="*/ 669 h 2691"/>
                                    <a:gd name="T66" fmla="*/ 240 w 2691"/>
                                    <a:gd name="T67" fmla="*/ 876 h 2691"/>
                                    <a:gd name="T68" fmla="*/ 161 w 2691"/>
                                    <a:gd name="T69" fmla="*/ 1204 h 2691"/>
                                    <a:gd name="T70" fmla="*/ 702 w 2691"/>
                                    <a:gd name="T71" fmla="*/ 1044 h 2691"/>
                                    <a:gd name="T72" fmla="*/ 731 w 2691"/>
                                    <a:gd name="T73" fmla="*/ 878 h 2691"/>
                                    <a:gd name="T74" fmla="*/ 486 w 2691"/>
                                    <a:gd name="T75" fmla="*/ 716 h 2691"/>
                                    <a:gd name="T76" fmla="*/ 1849 w 2691"/>
                                    <a:gd name="T77" fmla="*/ 444 h 2691"/>
                                    <a:gd name="T78" fmla="*/ 2171 w 2691"/>
                                    <a:gd name="T79" fmla="*/ 573 h 2691"/>
                                    <a:gd name="T80" fmla="*/ 1861 w 2691"/>
                                    <a:gd name="T81" fmla="*/ 275 h 2691"/>
                                    <a:gd name="T82" fmla="*/ 710 w 2691"/>
                                    <a:gd name="T83" fmla="*/ 342 h 2691"/>
                                    <a:gd name="T84" fmla="*/ 648 w 2691"/>
                                    <a:gd name="T85" fmla="*/ 619 h 2691"/>
                                    <a:gd name="T86" fmla="*/ 925 w 2691"/>
                                    <a:gd name="T87" fmla="*/ 315 h 2691"/>
                                    <a:gd name="T88" fmla="*/ 1133 w 2691"/>
                                    <a:gd name="T89" fmla="*/ 279 h 2691"/>
                                    <a:gd name="T90" fmla="*/ 929 w 2691"/>
                                    <a:gd name="T91" fmla="*/ 684 h 2691"/>
                                    <a:gd name="T92" fmla="*/ 1428 w 2691"/>
                                    <a:gd name="T93" fmla="*/ 721 h 2691"/>
                                    <a:gd name="T94" fmla="*/ 1700 w 2691"/>
                                    <a:gd name="T95" fmla="*/ 477 h 2691"/>
                                    <a:gd name="T96" fmla="*/ 1464 w 2691"/>
                                    <a:gd name="T97" fmla="*/ 186 h 2691"/>
                                    <a:gd name="T98" fmla="*/ 1787 w 2691"/>
                                    <a:gd name="T99" fmla="*/ 75 h 2691"/>
                                    <a:gd name="T100" fmla="*/ 2297 w 2691"/>
                                    <a:gd name="T101" fmla="*/ 395 h 2691"/>
                                    <a:gd name="T102" fmla="*/ 2616 w 2691"/>
                                    <a:gd name="T103" fmla="*/ 904 h 2691"/>
                                    <a:gd name="T104" fmla="*/ 2679 w 2691"/>
                                    <a:gd name="T105" fmla="*/ 1528 h 2691"/>
                                    <a:gd name="T106" fmla="*/ 2461 w 2691"/>
                                    <a:gd name="T107" fmla="*/ 2098 h 2691"/>
                                    <a:gd name="T108" fmla="*/ 2024 w 2691"/>
                                    <a:gd name="T109" fmla="*/ 2508 h 2691"/>
                                    <a:gd name="T110" fmla="*/ 1437 w 2691"/>
                                    <a:gd name="T111" fmla="*/ 2688 h 2691"/>
                                    <a:gd name="T112" fmla="*/ 822 w 2691"/>
                                    <a:gd name="T113" fmla="*/ 2585 h 2691"/>
                                    <a:gd name="T114" fmla="*/ 335 w 2691"/>
                                    <a:gd name="T115" fmla="*/ 2234 h 2691"/>
                                    <a:gd name="T116" fmla="*/ 47 w 2691"/>
                                    <a:gd name="T117" fmla="*/ 1703 h 2691"/>
                                    <a:gd name="T118" fmla="*/ 27 w 2691"/>
                                    <a:gd name="T119" fmla="*/ 1075 h 2691"/>
                                    <a:gd name="T120" fmla="*/ 280 w 2691"/>
                                    <a:gd name="T121" fmla="*/ 524 h 2691"/>
                                    <a:gd name="T122" fmla="*/ 743 w 2691"/>
                                    <a:gd name="T123" fmla="*/ 142 h 2691"/>
                                    <a:gd name="T124" fmla="*/ 1345 w 2691"/>
                                    <a:gd name="T125" fmla="*/ 0 h 26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2691" h="2691">
                                      <a:moveTo>
                                        <a:pt x="1942" y="1975"/>
                                      </a:moveTo>
                                      <a:lnTo>
                                        <a:pt x="1921" y="2043"/>
                                      </a:lnTo>
                                      <a:lnTo>
                                        <a:pt x="1895" y="2108"/>
                                      </a:lnTo>
                                      <a:lnTo>
                                        <a:pt x="1864" y="2172"/>
                                      </a:lnTo>
                                      <a:lnTo>
                                        <a:pt x="1830" y="2233"/>
                                      </a:lnTo>
                                      <a:lnTo>
                                        <a:pt x="1794" y="2292"/>
                                      </a:lnTo>
                                      <a:lnTo>
                                        <a:pt x="1758" y="2346"/>
                                      </a:lnTo>
                                      <a:lnTo>
                                        <a:pt x="1720" y="2399"/>
                                      </a:lnTo>
                                      <a:lnTo>
                                        <a:pt x="1684" y="2446"/>
                                      </a:lnTo>
                                      <a:lnTo>
                                        <a:pt x="1651" y="2490"/>
                                      </a:lnTo>
                                      <a:lnTo>
                                        <a:pt x="1711" y="2468"/>
                                      </a:lnTo>
                                      <a:lnTo>
                                        <a:pt x="1773" y="2443"/>
                                      </a:lnTo>
                                      <a:lnTo>
                                        <a:pt x="1835" y="2415"/>
                                      </a:lnTo>
                                      <a:lnTo>
                                        <a:pt x="1897" y="2384"/>
                                      </a:lnTo>
                                      <a:lnTo>
                                        <a:pt x="1957" y="2348"/>
                                      </a:lnTo>
                                      <a:lnTo>
                                        <a:pt x="2017" y="2312"/>
                                      </a:lnTo>
                                      <a:lnTo>
                                        <a:pt x="2075" y="2273"/>
                                      </a:lnTo>
                                      <a:lnTo>
                                        <a:pt x="2128" y="2230"/>
                                      </a:lnTo>
                                      <a:lnTo>
                                        <a:pt x="2179" y="2187"/>
                                      </a:lnTo>
                                      <a:lnTo>
                                        <a:pt x="2226" y="2141"/>
                                      </a:lnTo>
                                      <a:lnTo>
                                        <a:pt x="2267" y="2095"/>
                                      </a:lnTo>
                                      <a:lnTo>
                                        <a:pt x="2210" y="2067"/>
                                      </a:lnTo>
                                      <a:lnTo>
                                        <a:pt x="2147" y="2041"/>
                                      </a:lnTo>
                                      <a:lnTo>
                                        <a:pt x="2082" y="2016"/>
                                      </a:lnTo>
                                      <a:lnTo>
                                        <a:pt x="2013" y="1994"/>
                                      </a:lnTo>
                                      <a:lnTo>
                                        <a:pt x="1942" y="1975"/>
                                      </a:lnTo>
                                      <a:close/>
                                      <a:moveTo>
                                        <a:pt x="767" y="1973"/>
                                      </a:moveTo>
                                      <a:lnTo>
                                        <a:pt x="691" y="1994"/>
                                      </a:lnTo>
                                      <a:lnTo>
                                        <a:pt x="620" y="2018"/>
                                      </a:lnTo>
                                      <a:lnTo>
                                        <a:pt x="553" y="2045"/>
                                      </a:lnTo>
                                      <a:lnTo>
                                        <a:pt x="490" y="2073"/>
                                      </a:lnTo>
                                      <a:lnTo>
                                        <a:pt x="431" y="2104"/>
                                      </a:lnTo>
                                      <a:lnTo>
                                        <a:pt x="478" y="2156"/>
                                      </a:lnTo>
                                      <a:lnTo>
                                        <a:pt x="531" y="2205"/>
                                      </a:lnTo>
                                      <a:lnTo>
                                        <a:pt x="587" y="2252"/>
                                      </a:lnTo>
                                      <a:lnTo>
                                        <a:pt x="648" y="2296"/>
                                      </a:lnTo>
                                      <a:lnTo>
                                        <a:pt x="711" y="2337"/>
                                      </a:lnTo>
                                      <a:lnTo>
                                        <a:pt x="778" y="2375"/>
                                      </a:lnTo>
                                      <a:lnTo>
                                        <a:pt x="845" y="2409"/>
                                      </a:lnTo>
                                      <a:lnTo>
                                        <a:pt x="914" y="2440"/>
                                      </a:lnTo>
                                      <a:lnTo>
                                        <a:pt x="984" y="2466"/>
                                      </a:lnTo>
                                      <a:lnTo>
                                        <a:pt x="1051" y="2490"/>
                                      </a:lnTo>
                                      <a:lnTo>
                                        <a:pt x="1017" y="2446"/>
                                      </a:lnTo>
                                      <a:lnTo>
                                        <a:pt x="982" y="2399"/>
                                      </a:lnTo>
                                      <a:lnTo>
                                        <a:pt x="945" y="2347"/>
                                      </a:lnTo>
                                      <a:lnTo>
                                        <a:pt x="910" y="2292"/>
                                      </a:lnTo>
                                      <a:lnTo>
                                        <a:pt x="875" y="2234"/>
                                      </a:lnTo>
                                      <a:lnTo>
                                        <a:pt x="842" y="2173"/>
                                      </a:lnTo>
                                      <a:lnTo>
                                        <a:pt x="813" y="2108"/>
                                      </a:lnTo>
                                      <a:lnTo>
                                        <a:pt x="787" y="2042"/>
                                      </a:lnTo>
                                      <a:lnTo>
                                        <a:pt x="767" y="1973"/>
                                      </a:lnTo>
                                      <a:close/>
                                      <a:moveTo>
                                        <a:pt x="1260" y="1906"/>
                                      </a:moveTo>
                                      <a:lnTo>
                                        <a:pt x="1250" y="1906"/>
                                      </a:lnTo>
                                      <a:lnTo>
                                        <a:pt x="1234" y="1907"/>
                                      </a:lnTo>
                                      <a:lnTo>
                                        <a:pt x="1213" y="1907"/>
                                      </a:lnTo>
                                      <a:lnTo>
                                        <a:pt x="1189" y="1908"/>
                                      </a:lnTo>
                                      <a:lnTo>
                                        <a:pt x="1161" y="1909"/>
                                      </a:lnTo>
                                      <a:lnTo>
                                        <a:pt x="1132" y="1910"/>
                                      </a:lnTo>
                                      <a:lnTo>
                                        <a:pt x="1101" y="1911"/>
                                      </a:lnTo>
                                      <a:lnTo>
                                        <a:pt x="1069" y="1912"/>
                                      </a:lnTo>
                                      <a:lnTo>
                                        <a:pt x="1037" y="1914"/>
                                      </a:lnTo>
                                      <a:lnTo>
                                        <a:pt x="1006" y="1916"/>
                                      </a:lnTo>
                                      <a:lnTo>
                                        <a:pt x="976" y="1919"/>
                                      </a:lnTo>
                                      <a:lnTo>
                                        <a:pt x="948" y="1921"/>
                                      </a:lnTo>
                                      <a:lnTo>
                                        <a:pt x="922" y="1924"/>
                                      </a:lnTo>
                                      <a:lnTo>
                                        <a:pt x="900" y="1928"/>
                                      </a:lnTo>
                                      <a:lnTo>
                                        <a:pt x="912" y="1970"/>
                                      </a:lnTo>
                                      <a:lnTo>
                                        <a:pt x="927" y="2012"/>
                                      </a:lnTo>
                                      <a:lnTo>
                                        <a:pt x="944" y="2053"/>
                                      </a:lnTo>
                                      <a:lnTo>
                                        <a:pt x="963" y="2093"/>
                                      </a:lnTo>
                                      <a:lnTo>
                                        <a:pt x="982" y="2133"/>
                                      </a:lnTo>
                                      <a:lnTo>
                                        <a:pt x="1003" y="2172"/>
                                      </a:lnTo>
                                      <a:lnTo>
                                        <a:pt x="1025" y="2209"/>
                                      </a:lnTo>
                                      <a:lnTo>
                                        <a:pt x="1047" y="2244"/>
                                      </a:lnTo>
                                      <a:lnTo>
                                        <a:pt x="1071" y="2279"/>
                                      </a:lnTo>
                                      <a:lnTo>
                                        <a:pt x="1094" y="2312"/>
                                      </a:lnTo>
                                      <a:lnTo>
                                        <a:pt x="1116" y="2342"/>
                                      </a:lnTo>
                                      <a:lnTo>
                                        <a:pt x="1138" y="2371"/>
                                      </a:lnTo>
                                      <a:lnTo>
                                        <a:pt x="1159" y="2399"/>
                                      </a:lnTo>
                                      <a:lnTo>
                                        <a:pt x="1179" y="2423"/>
                                      </a:lnTo>
                                      <a:lnTo>
                                        <a:pt x="1198" y="2445"/>
                                      </a:lnTo>
                                      <a:lnTo>
                                        <a:pt x="1215" y="2464"/>
                                      </a:lnTo>
                                      <a:lnTo>
                                        <a:pt x="1230" y="2481"/>
                                      </a:lnTo>
                                      <a:lnTo>
                                        <a:pt x="1243" y="2495"/>
                                      </a:lnTo>
                                      <a:lnTo>
                                        <a:pt x="1253" y="2506"/>
                                      </a:lnTo>
                                      <a:lnTo>
                                        <a:pt x="1261" y="2513"/>
                                      </a:lnTo>
                                      <a:lnTo>
                                        <a:pt x="1265" y="2517"/>
                                      </a:lnTo>
                                      <a:lnTo>
                                        <a:pt x="1266" y="2518"/>
                                      </a:lnTo>
                                      <a:lnTo>
                                        <a:pt x="1260" y="1906"/>
                                      </a:lnTo>
                                      <a:close/>
                                      <a:moveTo>
                                        <a:pt x="1436" y="1905"/>
                                      </a:moveTo>
                                      <a:lnTo>
                                        <a:pt x="1418" y="2520"/>
                                      </a:lnTo>
                                      <a:lnTo>
                                        <a:pt x="1419" y="2518"/>
                                      </a:lnTo>
                                      <a:lnTo>
                                        <a:pt x="1424" y="2512"/>
                                      </a:lnTo>
                                      <a:lnTo>
                                        <a:pt x="1433" y="2503"/>
                                      </a:lnTo>
                                      <a:lnTo>
                                        <a:pt x="1445" y="2490"/>
                                      </a:lnTo>
                                      <a:lnTo>
                                        <a:pt x="1460" y="2474"/>
                                      </a:lnTo>
                                      <a:lnTo>
                                        <a:pt x="1478" y="2456"/>
                                      </a:lnTo>
                                      <a:lnTo>
                                        <a:pt x="1497" y="2436"/>
                                      </a:lnTo>
                                      <a:lnTo>
                                        <a:pt x="1520" y="2412"/>
                                      </a:lnTo>
                                      <a:lnTo>
                                        <a:pt x="1543" y="2387"/>
                                      </a:lnTo>
                                      <a:lnTo>
                                        <a:pt x="1567" y="2358"/>
                                      </a:lnTo>
                                      <a:lnTo>
                                        <a:pt x="1592" y="2327"/>
                                      </a:lnTo>
                                      <a:lnTo>
                                        <a:pt x="1618" y="2295"/>
                                      </a:lnTo>
                                      <a:lnTo>
                                        <a:pt x="1644" y="2260"/>
                                      </a:lnTo>
                                      <a:lnTo>
                                        <a:pt x="1669" y="2224"/>
                                      </a:lnTo>
                                      <a:lnTo>
                                        <a:pt x="1694" y="2187"/>
                                      </a:lnTo>
                                      <a:lnTo>
                                        <a:pt x="1717" y="2147"/>
                                      </a:lnTo>
                                      <a:lnTo>
                                        <a:pt x="1740" y="2107"/>
                                      </a:lnTo>
                                      <a:lnTo>
                                        <a:pt x="1761" y="2066"/>
                                      </a:lnTo>
                                      <a:lnTo>
                                        <a:pt x="1779" y="2022"/>
                                      </a:lnTo>
                                      <a:lnTo>
                                        <a:pt x="1795" y="1979"/>
                                      </a:lnTo>
                                      <a:lnTo>
                                        <a:pt x="1808" y="1935"/>
                                      </a:lnTo>
                                      <a:lnTo>
                                        <a:pt x="1782" y="1931"/>
                                      </a:lnTo>
                                      <a:lnTo>
                                        <a:pt x="1751" y="1926"/>
                                      </a:lnTo>
                                      <a:lnTo>
                                        <a:pt x="1718" y="1923"/>
                                      </a:lnTo>
                                      <a:lnTo>
                                        <a:pt x="1684" y="1920"/>
                                      </a:lnTo>
                                      <a:lnTo>
                                        <a:pt x="1649" y="1917"/>
                                      </a:lnTo>
                                      <a:lnTo>
                                        <a:pt x="1613" y="1915"/>
                                      </a:lnTo>
                                      <a:lnTo>
                                        <a:pt x="1579" y="1913"/>
                                      </a:lnTo>
                                      <a:lnTo>
                                        <a:pt x="1546" y="1912"/>
                                      </a:lnTo>
                                      <a:lnTo>
                                        <a:pt x="1517" y="1910"/>
                                      </a:lnTo>
                                      <a:lnTo>
                                        <a:pt x="1489" y="1909"/>
                                      </a:lnTo>
                                      <a:lnTo>
                                        <a:pt x="1468" y="1908"/>
                                      </a:lnTo>
                                      <a:lnTo>
                                        <a:pt x="1451" y="1907"/>
                                      </a:lnTo>
                                      <a:lnTo>
                                        <a:pt x="1440" y="1906"/>
                                      </a:lnTo>
                                      <a:lnTo>
                                        <a:pt x="1436" y="1905"/>
                                      </a:lnTo>
                                      <a:close/>
                                      <a:moveTo>
                                        <a:pt x="2016" y="1420"/>
                                      </a:moveTo>
                                      <a:lnTo>
                                        <a:pt x="2010" y="1526"/>
                                      </a:lnTo>
                                      <a:lnTo>
                                        <a:pt x="2001" y="1629"/>
                                      </a:lnTo>
                                      <a:lnTo>
                                        <a:pt x="1988" y="1729"/>
                                      </a:lnTo>
                                      <a:lnTo>
                                        <a:pt x="1972" y="1827"/>
                                      </a:lnTo>
                                      <a:lnTo>
                                        <a:pt x="2042" y="1845"/>
                                      </a:lnTo>
                                      <a:lnTo>
                                        <a:pt x="2111" y="1866"/>
                                      </a:lnTo>
                                      <a:lnTo>
                                        <a:pt x="2177" y="1889"/>
                                      </a:lnTo>
                                      <a:lnTo>
                                        <a:pt x="2240" y="1914"/>
                                      </a:lnTo>
                                      <a:lnTo>
                                        <a:pt x="2301" y="1941"/>
                                      </a:lnTo>
                                      <a:lnTo>
                                        <a:pt x="2357" y="1970"/>
                                      </a:lnTo>
                                      <a:lnTo>
                                        <a:pt x="2398" y="1899"/>
                                      </a:lnTo>
                                      <a:lnTo>
                                        <a:pt x="2434" y="1826"/>
                                      </a:lnTo>
                                      <a:lnTo>
                                        <a:pt x="2465" y="1749"/>
                                      </a:lnTo>
                                      <a:lnTo>
                                        <a:pt x="2491" y="1670"/>
                                      </a:lnTo>
                                      <a:lnTo>
                                        <a:pt x="2511" y="1588"/>
                                      </a:lnTo>
                                      <a:lnTo>
                                        <a:pt x="2526" y="1505"/>
                                      </a:lnTo>
                                      <a:lnTo>
                                        <a:pt x="2535" y="1420"/>
                                      </a:lnTo>
                                      <a:lnTo>
                                        <a:pt x="2016" y="1420"/>
                                      </a:lnTo>
                                      <a:close/>
                                      <a:moveTo>
                                        <a:pt x="1428" y="1420"/>
                                      </a:moveTo>
                                      <a:lnTo>
                                        <a:pt x="1428" y="1754"/>
                                      </a:lnTo>
                                      <a:lnTo>
                                        <a:pt x="1531" y="1759"/>
                                      </a:lnTo>
                                      <a:lnTo>
                                        <a:pt x="1632" y="1768"/>
                                      </a:lnTo>
                                      <a:lnTo>
                                        <a:pt x="1731" y="1780"/>
                                      </a:lnTo>
                                      <a:lnTo>
                                        <a:pt x="1828" y="1795"/>
                                      </a:lnTo>
                                      <a:lnTo>
                                        <a:pt x="1842" y="1708"/>
                                      </a:lnTo>
                                      <a:lnTo>
                                        <a:pt x="1854" y="1615"/>
                                      </a:lnTo>
                                      <a:lnTo>
                                        <a:pt x="1861" y="1519"/>
                                      </a:lnTo>
                                      <a:lnTo>
                                        <a:pt x="1866" y="1420"/>
                                      </a:lnTo>
                                      <a:lnTo>
                                        <a:pt x="1428" y="1420"/>
                                      </a:lnTo>
                                      <a:close/>
                                      <a:moveTo>
                                        <a:pt x="842" y="1420"/>
                                      </a:moveTo>
                                      <a:lnTo>
                                        <a:pt x="847" y="1520"/>
                                      </a:lnTo>
                                      <a:lnTo>
                                        <a:pt x="855" y="1616"/>
                                      </a:lnTo>
                                      <a:lnTo>
                                        <a:pt x="866" y="1709"/>
                                      </a:lnTo>
                                      <a:lnTo>
                                        <a:pt x="880" y="1797"/>
                                      </a:lnTo>
                                      <a:lnTo>
                                        <a:pt x="976" y="1781"/>
                                      </a:lnTo>
                                      <a:lnTo>
                                        <a:pt x="1074" y="1769"/>
                                      </a:lnTo>
                                      <a:lnTo>
                                        <a:pt x="1174" y="1760"/>
                                      </a:lnTo>
                                      <a:lnTo>
                                        <a:pt x="1276" y="1755"/>
                                      </a:lnTo>
                                      <a:lnTo>
                                        <a:pt x="1276" y="1420"/>
                                      </a:lnTo>
                                      <a:lnTo>
                                        <a:pt x="842" y="1420"/>
                                      </a:lnTo>
                                      <a:close/>
                                      <a:moveTo>
                                        <a:pt x="156" y="1420"/>
                                      </a:moveTo>
                                      <a:lnTo>
                                        <a:pt x="163" y="1496"/>
                                      </a:lnTo>
                                      <a:lnTo>
                                        <a:pt x="175" y="1571"/>
                                      </a:lnTo>
                                      <a:lnTo>
                                        <a:pt x="193" y="1644"/>
                                      </a:lnTo>
                                      <a:lnTo>
                                        <a:pt x="214" y="1716"/>
                                      </a:lnTo>
                                      <a:lnTo>
                                        <a:pt x="239" y="1785"/>
                                      </a:lnTo>
                                      <a:lnTo>
                                        <a:pt x="269" y="1853"/>
                                      </a:lnTo>
                                      <a:lnTo>
                                        <a:pt x="303" y="1918"/>
                                      </a:lnTo>
                                      <a:lnTo>
                                        <a:pt x="341" y="1981"/>
                                      </a:lnTo>
                                      <a:lnTo>
                                        <a:pt x="398" y="1950"/>
                                      </a:lnTo>
                                      <a:lnTo>
                                        <a:pt x="459" y="1920"/>
                                      </a:lnTo>
                                      <a:lnTo>
                                        <a:pt x="524" y="1893"/>
                                      </a:lnTo>
                                      <a:lnTo>
                                        <a:pt x="591" y="1868"/>
                                      </a:lnTo>
                                      <a:lnTo>
                                        <a:pt x="662" y="1845"/>
                                      </a:lnTo>
                                      <a:lnTo>
                                        <a:pt x="736" y="1825"/>
                                      </a:lnTo>
                                      <a:lnTo>
                                        <a:pt x="720" y="1728"/>
                                      </a:lnTo>
                                      <a:lnTo>
                                        <a:pt x="707" y="1628"/>
                                      </a:lnTo>
                                      <a:lnTo>
                                        <a:pt x="698" y="1525"/>
                                      </a:lnTo>
                                      <a:lnTo>
                                        <a:pt x="692" y="1420"/>
                                      </a:lnTo>
                                      <a:lnTo>
                                        <a:pt x="156" y="1420"/>
                                      </a:lnTo>
                                      <a:close/>
                                      <a:moveTo>
                                        <a:pt x="1816" y="832"/>
                                      </a:moveTo>
                                      <a:lnTo>
                                        <a:pt x="1722" y="847"/>
                                      </a:lnTo>
                                      <a:lnTo>
                                        <a:pt x="1626" y="858"/>
                                      </a:lnTo>
                                      <a:lnTo>
                                        <a:pt x="1528" y="867"/>
                                      </a:lnTo>
                                      <a:lnTo>
                                        <a:pt x="1428" y="872"/>
                                      </a:lnTo>
                                      <a:lnTo>
                                        <a:pt x="1428" y="1269"/>
                                      </a:lnTo>
                                      <a:lnTo>
                                        <a:pt x="1865" y="1269"/>
                                      </a:lnTo>
                                      <a:lnTo>
                                        <a:pt x="1861" y="1175"/>
                                      </a:lnTo>
                                      <a:lnTo>
                                        <a:pt x="1854" y="1084"/>
                                      </a:lnTo>
                                      <a:lnTo>
                                        <a:pt x="1844" y="996"/>
                                      </a:lnTo>
                                      <a:lnTo>
                                        <a:pt x="1831" y="912"/>
                                      </a:lnTo>
                                      <a:lnTo>
                                        <a:pt x="1816" y="832"/>
                                      </a:lnTo>
                                      <a:close/>
                                      <a:moveTo>
                                        <a:pt x="892" y="831"/>
                                      </a:moveTo>
                                      <a:lnTo>
                                        <a:pt x="877" y="911"/>
                                      </a:lnTo>
                                      <a:lnTo>
                                        <a:pt x="864" y="995"/>
                                      </a:lnTo>
                                      <a:lnTo>
                                        <a:pt x="855" y="1083"/>
                                      </a:lnTo>
                                      <a:lnTo>
                                        <a:pt x="847" y="1175"/>
                                      </a:lnTo>
                                      <a:lnTo>
                                        <a:pt x="843" y="1269"/>
                                      </a:lnTo>
                                      <a:lnTo>
                                        <a:pt x="1276" y="1269"/>
                                      </a:lnTo>
                                      <a:lnTo>
                                        <a:pt x="1276" y="871"/>
                                      </a:lnTo>
                                      <a:lnTo>
                                        <a:pt x="1177" y="866"/>
                                      </a:lnTo>
                                      <a:lnTo>
                                        <a:pt x="1081" y="858"/>
                                      </a:lnTo>
                                      <a:lnTo>
                                        <a:pt x="985" y="846"/>
                                      </a:lnTo>
                                      <a:lnTo>
                                        <a:pt x="892" y="831"/>
                                      </a:lnTo>
                                      <a:close/>
                                      <a:moveTo>
                                        <a:pt x="2324" y="669"/>
                                      </a:moveTo>
                                      <a:lnTo>
                                        <a:pt x="2258" y="701"/>
                                      </a:lnTo>
                                      <a:lnTo>
                                        <a:pt x="2190" y="731"/>
                                      </a:lnTo>
                                      <a:lnTo>
                                        <a:pt x="2116" y="758"/>
                                      </a:lnTo>
                                      <a:lnTo>
                                        <a:pt x="2040" y="782"/>
                                      </a:lnTo>
                                      <a:lnTo>
                                        <a:pt x="1961" y="804"/>
                                      </a:lnTo>
                                      <a:lnTo>
                                        <a:pt x="1978" y="891"/>
                                      </a:lnTo>
                                      <a:lnTo>
                                        <a:pt x="1992" y="982"/>
                                      </a:lnTo>
                                      <a:lnTo>
                                        <a:pt x="2003" y="1075"/>
                                      </a:lnTo>
                                      <a:lnTo>
                                        <a:pt x="2011" y="1171"/>
                                      </a:lnTo>
                                      <a:lnTo>
                                        <a:pt x="2016" y="1269"/>
                                      </a:lnTo>
                                      <a:lnTo>
                                        <a:pt x="2534" y="1269"/>
                                      </a:lnTo>
                                      <a:lnTo>
                                        <a:pt x="2526" y="1186"/>
                                      </a:lnTo>
                                      <a:lnTo>
                                        <a:pt x="2511" y="1105"/>
                                      </a:lnTo>
                                      <a:lnTo>
                                        <a:pt x="2492" y="1026"/>
                                      </a:lnTo>
                                      <a:lnTo>
                                        <a:pt x="2468" y="950"/>
                                      </a:lnTo>
                                      <a:lnTo>
                                        <a:pt x="2440" y="876"/>
                                      </a:lnTo>
                                      <a:lnTo>
                                        <a:pt x="2406" y="804"/>
                                      </a:lnTo>
                                      <a:lnTo>
                                        <a:pt x="2367" y="735"/>
                                      </a:lnTo>
                                      <a:lnTo>
                                        <a:pt x="2324" y="669"/>
                                      </a:lnTo>
                                      <a:close/>
                                      <a:moveTo>
                                        <a:pt x="372" y="660"/>
                                      </a:moveTo>
                                      <a:lnTo>
                                        <a:pt x="347" y="696"/>
                                      </a:lnTo>
                                      <a:lnTo>
                                        <a:pt x="322" y="732"/>
                                      </a:lnTo>
                                      <a:lnTo>
                                        <a:pt x="300" y="767"/>
                                      </a:lnTo>
                                      <a:lnTo>
                                        <a:pt x="278" y="802"/>
                                      </a:lnTo>
                                      <a:lnTo>
                                        <a:pt x="258" y="839"/>
                                      </a:lnTo>
                                      <a:lnTo>
                                        <a:pt x="240" y="876"/>
                                      </a:lnTo>
                                      <a:lnTo>
                                        <a:pt x="224" y="914"/>
                                      </a:lnTo>
                                      <a:lnTo>
                                        <a:pt x="209" y="955"/>
                                      </a:lnTo>
                                      <a:lnTo>
                                        <a:pt x="196" y="998"/>
                                      </a:lnTo>
                                      <a:lnTo>
                                        <a:pt x="185" y="1044"/>
                                      </a:lnTo>
                                      <a:lnTo>
                                        <a:pt x="175" y="1093"/>
                                      </a:lnTo>
                                      <a:lnTo>
                                        <a:pt x="167" y="1146"/>
                                      </a:lnTo>
                                      <a:lnTo>
                                        <a:pt x="161" y="1204"/>
                                      </a:lnTo>
                                      <a:lnTo>
                                        <a:pt x="157" y="1267"/>
                                      </a:lnTo>
                                      <a:lnTo>
                                        <a:pt x="692" y="1267"/>
                                      </a:lnTo>
                                      <a:lnTo>
                                        <a:pt x="694" y="1209"/>
                                      </a:lnTo>
                                      <a:lnTo>
                                        <a:pt x="695" y="1160"/>
                                      </a:lnTo>
                                      <a:lnTo>
                                        <a:pt x="697" y="1115"/>
                                      </a:lnTo>
                                      <a:lnTo>
                                        <a:pt x="700" y="1077"/>
                                      </a:lnTo>
                                      <a:lnTo>
                                        <a:pt x="702" y="1044"/>
                                      </a:lnTo>
                                      <a:lnTo>
                                        <a:pt x="705" y="1013"/>
                                      </a:lnTo>
                                      <a:lnTo>
                                        <a:pt x="709" y="987"/>
                                      </a:lnTo>
                                      <a:lnTo>
                                        <a:pt x="712" y="963"/>
                                      </a:lnTo>
                                      <a:lnTo>
                                        <a:pt x="716" y="941"/>
                                      </a:lnTo>
                                      <a:lnTo>
                                        <a:pt x="721" y="919"/>
                                      </a:lnTo>
                                      <a:lnTo>
                                        <a:pt x="726" y="899"/>
                                      </a:lnTo>
                                      <a:lnTo>
                                        <a:pt x="731" y="878"/>
                                      </a:lnTo>
                                      <a:lnTo>
                                        <a:pt x="736" y="855"/>
                                      </a:lnTo>
                                      <a:lnTo>
                                        <a:pt x="743" y="831"/>
                                      </a:lnTo>
                                      <a:lnTo>
                                        <a:pt x="749" y="803"/>
                                      </a:lnTo>
                                      <a:lnTo>
                                        <a:pt x="678" y="785"/>
                                      </a:lnTo>
                                      <a:lnTo>
                                        <a:pt x="611" y="764"/>
                                      </a:lnTo>
                                      <a:lnTo>
                                        <a:pt x="548" y="741"/>
                                      </a:lnTo>
                                      <a:lnTo>
                                        <a:pt x="486" y="716"/>
                                      </a:lnTo>
                                      <a:lnTo>
                                        <a:pt x="428" y="688"/>
                                      </a:lnTo>
                                      <a:lnTo>
                                        <a:pt x="372" y="660"/>
                                      </a:lnTo>
                                      <a:close/>
                                      <a:moveTo>
                                        <a:pt x="1717" y="217"/>
                                      </a:moveTo>
                                      <a:lnTo>
                                        <a:pt x="1754" y="267"/>
                                      </a:lnTo>
                                      <a:lnTo>
                                        <a:pt x="1787" y="321"/>
                                      </a:lnTo>
                                      <a:lnTo>
                                        <a:pt x="1819" y="381"/>
                                      </a:lnTo>
                                      <a:lnTo>
                                        <a:pt x="1849" y="444"/>
                                      </a:lnTo>
                                      <a:lnTo>
                                        <a:pt x="1877" y="511"/>
                                      </a:lnTo>
                                      <a:lnTo>
                                        <a:pt x="1902" y="581"/>
                                      </a:lnTo>
                                      <a:lnTo>
                                        <a:pt x="1925" y="656"/>
                                      </a:lnTo>
                                      <a:lnTo>
                                        <a:pt x="1991" y="638"/>
                                      </a:lnTo>
                                      <a:lnTo>
                                        <a:pt x="2054" y="619"/>
                                      </a:lnTo>
                                      <a:lnTo>
                                        <a:pt x="2114" y="596"/>
                                      </a:lnTo>
                                      <a:lnTo>
                                        <a:pt x="2171" y="573"/>
                                      </a:lnTo>
                                      <a:lnTo>
                                        <a:pt x="2226" y="549"/>
                                      </a:lnTo>
                                      <a:lnTo>
                                        <a:pt x="2172" y="495"/>
                                      </a:lnTo>
                                      <a:lnTo>
                                        <a:pt x="2116" y="443"/>
                                      </a:lnTo>
                                      <a:lnTo>
                                        <a:pt x="2056" y="395"/>
                                      </a:lnTo>
                                      <a:lnTo>
                                        <a:pt x="1994" y="351"/>
                                      </a:lnTo>
                                      <a:lnTo>
                                        <a:pt x="1929" y="311"/>
                                      </a:lnTo>
                                      <a:lnTo>
                                        <a:pt x="1861" y="275"/>
                                      </a:lnTo>
                                      <a:lnTo>
                                        <a:pt x="1791" y="243"/>
                                      </a:lnTo>
                                      <a:lnTo>
                                        <a:pt x="1717" y="217"/>
                                      </a:lnTo>
                                      <a:close/>
                                      <a:moveTo>
                                        <a:pt x="998" y="209"/>
                                      </a:moveTo>
                                      <a:lnTo>
                                        <a:pt x="922" y="235"/>
                                      </a:lnTo>
                                      <a:lnTo>
                                        <a:pt x="849" y="267"/>
                                      </a:lnTo>
                                      <a:lnTo>
                                        <a:pt x="778" y="302"/>
                                      </a:lnTo>
                                      <a:lnTo>
                                        <a:pt x="710" y="342"/>
                                      </a:lnTo>
                                      <a:lnTo>
                                        <a:pt x="646" y="387"/>
                                      </a:lnTo>
                                      <a:lnTo>
                                        <a:pt x="584" y="435"/>
                                      </a:lnTo>
                                      <a:lnTo>
                                        <a:pt x="526" y="488"/>
                                      </a:lnTo>
                                      <a:lnTo>
                                        <a:pt x="471" y="543"/>
                                      </a:lnTo>
                                      <a:lnTo>
                                        <a:pt x="527" y="569"/>
                                      </a:lnTo>
                                      <a:lnTo>
                                        <a:pt x="586" y="594"/>
                                      </a:lnTo>
                                      <a:lnTo>
                                        <a:pt x="648" y="619"/>
                                      </a:lnTo>
                                      <a:lnTo>
                                        <a:pt x="713" y="640"/>
                                      </a:lnTo>
                                      <a:lnTo>
                                        <a:pt x="782" y="658"/>
                                      </a:lnTo>
                                      <a:lnTo>
                                        <a:pt x="806" y="582"/>
                                      </a:lnTo>
                                      <a:lnTo>
                                        <a:pt x="832" y="510"/>
                                      </a:lnTo>
                                      <a:lnTo>
                                        <a:pt x="861" y="440"/>
                                      </a:lnTo>
                                      <a:lnTo>
                                        <a:pt x="892" y="376"/>
                                      </a:lnTo>
                                      <a:lnTo>
                                        <a:pt x="925" y="315"/>
                                      </a:lnTo>
                                      <a:lnTo>
                                        <a:pt x="961" y="259"/>
                                      </a:lnTo>
                                      <a:lnTo>
                                        <a:pt x="998" y="209"/>
                                      </a:lnTo>
                                      <a:close/>
                                      <a:moveTo>
                                        <a:pt x="1276" y="172"/>
                                      </a:moveTo>
                                      <a:lnTo>
                                        <a:pt x="1239" y="189"/>
                                      </a:lnTo>
                                      <a:lnTo>
                                        <a:pt x="1204" y="213"/>
                                      </a:lnTo>
                                      <a:lnTo>
                                        <a:pt x="1168" y="243"/>
                                      </a:lnTo>
                                      <a:lnTo>
                                        <a:pt x="1133" y="279"/>
                                      </a:lnTo>
                                      <a:lnTo>
                                        <a:pt x="1100" y="321"/>
                                      </a:lnTo>
                                      <a:lnTo>
                                        <a:pt x="1067" y="368"/>
                                      </a:lnTo>
                                      <a:lnTo>
                                        <a:pt x="1036" y="421"/>
                                      </a:lnTo>
                                      <a:lnTo>
                                        <a:pt x="1007" y="479"/>
                                      </a:lnTo>
                                      <a:lnTo>
                                        <a:pt x="979" y="543"/>
                                      </a:lnTo>
                                      <a:lnTo>
                                        <a:pt x="952" y="612"/>
                                      </a:lnTo>
                                      <a:lnTo>
                                        <a:pt x="929" y="684"/>
                                      </a:lnTo>
                                      <a:lnTo>
                                        <a:pt x="1013" y="697"/>
                                      </a:lnTo>
                                      <a:lnTo>
                                        <a:pt x="1099" y="707"/>
                                      </a:lnTo>
                                      <a:lnTo>
                                        <a:pt x="1187" y="716"/>
                                      </a:lnTo>
                                      <a:lnTo>
                                        <a:pt x="1276" y="720"/>
                                      </a:lnTo>
                                      <a:lnTo>
                                        <a:pt x="1276" y="172"/>
                                      </a:lnTo>
                                      <a:close/>
                                      <a:moveTo>
                                        <a:pt x="1428" y="169"/>
                                      </a:moveTo>
                                      <a:lnTo>
                                        <a:pt x="1428" y="721"/>
                                      </a:lnTo>
                                      <a:lnTo>
                                        <a:pt x="1518" y="716"/>
                                      </a:lnTo>
                                      <a:lnTo>
                                        <a:pt x="1606" y="709"/>
                                      </a:lnTo>
                                      <a:lnTo>
                                        <a:pt x="1693" y="697"/>
                                      </a:lnTo>
                                      <a:lnTo>
                                        <a:pt x="1779" y="684"/>
                                      </a:lnTo>
                                      <a:lnTo>
                                        <a:pt x="1755" y="611"/>
                                      </a:lnTo>
                                      <a:lnTo>
                                        <a:pt x="1728" y="541"/>
                                      </a:lnTo>
                                      <a:lnTo>
                                        <a:pt x="1700" y="477"/>
                                      </a:lnTo>
                                      <a:lnTo>
                                        <a:pt x="1671" y="419"/>
                                      </a:lnTo>
                                      <a:lnTo>
                                        <a:pt x="1639" y="365"/>
                                      </a:lnTo>
                                      <a:lnTo>
                                        <a:pt x="1606" y="317"/>
                                      </a:lnTo>
                                      <a:lnTo>
                                        <a:pt x="1572" y="276"/>
                                      </a:lnTo>
                                      <a:lnTo>
                                        <a:pt x="1537" y="239"/>
                                      </a:lnTo>
                                      <a:lnTo>
                                        <a:pt x="1500" y="210"/>
                                      </a:lnTo>
                                      <a:lnTo>
                                        <a:pt x="1464" y="186"/>
                                      </a:lnTo>
                                      <a:lnTo>
                                        <a:pt x="1428" y="169"/>
                                      </a:lnTo>
                                      <a:close/>
                                      <a:moveTo>
                                        <a:pt x="1345" y="0"/>
                                      </a:moveTo>
                                      <a:lnTo>
                                        <a:pt x="1437" y="3"/>
                                      </a:lnTo>
                                      <a:lnTo>
                                        <a:pt x="1528" y="12"/>
                                      </a:lnTo>
                                      <a:lnTo>
                                        <a:pt x="1616" y="27"/>
                                      </a:lnTo>
                                      <a:lnTo>
                                        <a:pt x="1702" y="48"/>
                                      </a:lnTo>
                                      <a:lnTo>
                                        <a:pt x="1787" y="75"/>
                                      </a:lnTo>
                                      <a:lnTo>
                                        <a:pt x="1869" y="106"/>
                                      </a:lnTo>
                                      <a:lnTo>
                                        <a:pt x="1947" y="142"/>
                                      </a:lnTo>
                                      <a:lnTo>
                                        <a:pt x="2024" y="184"/>
                                      </a:lnTo>
                                      <a:lnTo>
                                        <a:pt x="2097" y="230"/>
                                      </a:lnTo>
                                      <a:lnTo>
                                        <a:pt x="2167" y="281"/>
                                      </a:lnTo>
                                      <a:lnTo>
                                        <a:pt x="2234" y="335"/>
                                      </a:lnTo>
                                      <a:lnTo>
                                        <a:pt x="2297" y="395"/>
                                      </a:lnTo>
                                      <a:lnTo>
                                        <a:pt x="2355" y="457"/>
                                      </a:lnTo>
                                      <a:lnTo>
                                        <a:pt x="2411" y="524"/>
                                      </a:lnTo>
                                      <a:lnTo>
                                        <a:pt x="2461" y="593"/>
                                      </a:lnTo>
                                      <a:lnTo>
                                        <a:pt x="2507" y="667"/>
                                      </a:lnTo>
                                      <a:lnTo>
                                        <a:pt x="2549" y="744"/>
                                      </a:lnTo>
                                      <a:lnTo>
                                        <a:pt x="2585" y="823"/>
                                      </a:lnTo>
                                      <a:lnTo>
                                        <a:pt x="2616" y="904"/>
                                      </a:lnTo>
                                      <a:lnTo>
                                        <a:pt x="2643" y="988"/>
                                      </a:lnTo>
                                      <a:lnTo>
                                        <a:pt x="2664" y="1075"/>
                                      </a:lnTo>
                                      <a:lnTo>
                                        <a:pt x="2679" y="1164"/>
                                      </a:lnTo>
                                      <a:lnTo>
                                        <a:pt x="2688" y="1253"/>
                                      </a:lnTo>
                                      <a:lnTo>
                                        <a:pt x="2691" y="1346"/>
                                      </a:lnTo>
                                      <a:lnTo>
                                        <a:pt x="2688" y="1438"/>
                                      </a:lnTo>
                                      <a:lnTo>
                                        <a:pt x="2679" y="1528"/>
                                      </a:lnTo>
                                      <a:lnTo>
                                        <a:pt x="2664" y="1617"/>
                                      </a:lnTo>
                                      <a:lnTo>
                                        <a:pt x="2643" y="1703"/>
                                      </a:lnTo>
                                      <a:lnTo>
                                        <a:pt x="2616" y="1787"/>
                                      </a:lnTo>
                                      <a:lnTo>
                                        <a:pt x="2585" y="1869"/>
                                      </a:lnTo>
                                      <a:lnTo>
                                        <a:pt x="2549" y="1949"/>
                                      </a:lnTo>
                                      <a:lnTo>
                                        <a:pt x="2507" y="2024"/>
                                      </a:lnTo>
                                      <a:lnTo>
                                        <a:pt x="2461" y="2098"/>
                                      </a:lnTo>
                                      <a:lnTo>
                                        <a:pt x="2411" y="2168"/>
                                      </a:lnTo>
                                      <a:lnTo>
                                        <a:pt x="2355" y="2234"/>
                                      </a:lnTo>
                                      <a:lnTo>
                                        <a:pt x="2297" y="2297"/>
                                      </a:lnTo>
                                      <a:lnTo>
                                        <a:pt x="2234" y="2356"/>
                                      </a:lnTo>
                                      <a:lnTo>
                                        <a:pt x="2167" y="2411"/>
                                      </a:lnTo>
                                      <a:lnTo>
                                        <a:pt x="2097" y="2461"/>
                                      </a:lnTo>
                                      <a:lnTo>
                                        <a:pt x="2024" y="2508"/>
                                      </a:lnTo>
                                      <a:lnTo>
                                        <a:pt x="1947" y="2549"/>
                                      </a:lnTo>
                                      <a:lnTo>
                                        <a:pt x="1869" y="2585"/>
                                      </a:lnTo>
                                      <a:lnTo>
                                        <a:pt x="1787" y="2618"/>
                                      </a:lnTo>
                                      <a:lnTo>
                                        <a:pt x="1702" y="2644"/>
                                      </a:lnTo>
                                      <a:lnTo>
                                        <a:pt x="1616" y="2664"/>
                                      </a:lnTo>
                                      <a:lnTo>
                                        <a:pt x="1528" y="2679"/>
                                      </a:lnTo>
                                      <a:lnTo>
                                        <a:pt x="1437" y="2688"/>
                                      </a:lnTo>
                                      <a:lnTo>
                                        <a:pt x="1345" y="2691"/>
                                      </a:lnTo>
                                      <a:lnTo>
                                        <a:pt x="1253" y="2688"/>
                                      </a:lnTo>
                                      <a:lnTo>
                                        <a:pt x="1162" y="2679"/>
                                      </a:lnTo>
                                      <a:lnTo>
                                        <a:pt x="1075" y="2664"/>
                                      </a:lnTo>
                                      <a:lnTo>
                                        <a:pt x="988" y="2644"/>
                                      </a:lnTo>
                                      <a:lnTo>
                                        <a:pt x="904" y="2618"/>
                                      </a:lnTo>
                                      <a:lnTo>
                                        <a:pt x="822" y="2585"/>
                                      </a:lnTo>
                                      <a:lnTo>
                                        <a:pt x="743" y="2549"/>
                                      </a:lnTo>
                                      <a:lnTo>
                                        <a:pt x="667" y="2508"/>
                                      </a:lnTo>
                                      <a:lnTo>
                                        <a:pt x="593" y="2461"/>
                                      </a:lnTo>
                                      <a:lnTo>
                                        <a:pt x="524" y="2411"/>
                                      </a:lnTo>
                                      <a:lnTo>
                                        <a:pt x="457" y="2356"/>
                                      </a:lnTo>
                                      <a:lnTo>
                                        <a:pt x="394" y="2297"/>
                                      </a:lnTo>
                                      <a:lnTo>
                                        <a:pt x="335" y="2234"/>
                                      </a:lnTo>
                                      <a:lnTo>
                                        <a:pt x="280" y="2168"/>
                                      </a:lnTo>
                                      <a:lnTo>
                                        <a:pt x="230" y="2098"/>
                                      </a:lnTo>
                                      <a:lnTo>
                                        <a:pt x="184" y="2024"/>
                                      </a:lnTo>
                                      <a:lnTo>
                                        <a:pt x="142" y="1949"/>
                                      </a:lnTo>
                                      <a:lnTo>
                                        <a:pt x="106" y="1869"/>
                                      </a:lnTo>
                                      <a:lnTo>
                                        <a:pt x="74" y="1787"/>
                                      </a:lnTo>
                                      <a:lnTo>
                                        <a:pt x="47" y="1703"/>
                                      </a:lnTo>
                                      <a:lnTo>
                                        <a:pt x="27" y="1617"/>
                                      </a:lnTo>
                                      <a:lnTo>
                                        <a:pt x="12" y="1528"/>
                                      </a:lnTo>
                                      <a:lnTo>
                                        <a:pt x="3" y="1438"/>
                                      </a:lnTo>
                                      <a:lnTo>
                                        <a:pt x="0" y="1346"/>
                                      </a:lnTo>
                                      <a:lnTo>
                                        <a:pt x="3" y="1253"/>
                                      </a:lnTo>
                                      <a:lnTo>
                                        <a:pt x="12" y="1164"/>
                                      </a:lnTo>
                                      <a:lnTo>
                                        <a:pt x="27" y="1075"/>
                                      </a:lnTo>
                                      <a:lnTo>
                                        <a:pt x="47" y="988"/>
                                      </a:lnTo>
                                      <a:lnTo>
                                        <a:pt x="74" y="904"/>
                                      </a:lnTo>
                                      <a:lnTo>
                                        <a:pt x="106" y="823"/>
                                      </a:lnTo>
                                      <a:lnTo>
                                        <a:pt x="142" y="744"/>
                                      </a:lnTo>
                                      <a:lnTo>
                                        <a:pt x="184" y="667"/>
                                      </a:lnTo>
                                      <a:lnTo>
                                        <a:pt x="230" y="593"/>
                                      </a:lnTo>
                                      <a:lnTo>
                                        <a:pt x="280" y="524"/>
                                      </a:lnTo>
                                      <a:lnTo>
                                        <a:pt x="335" y="457"/>
                                      </a:lnTo>
                                      <a:lnTo>
                                        <a:pt x="394" y="395"/>
                                      </a:lnTo>
                                      <a:lnTo>
                                        <a:pt x="457" y="335"/>
                                      </a:lnTo>
                                      <a:lnTo>
                                        <a:pt x="524" y="281"/>
                                      </a:lnTo>
                                      <a:lnTo>
                                        <a:pt x="593" y="230"/>
                                      </a:lnTo>
                                      <a:lnTo>
                                        <a:pt x="667" y="184"/>
                                      </a:lnTo>
                                      <a:lnTo>
                                        <a:pt x="743" y="142"/>
                                      </a:lnTo>
                                      <a:lnTo>
                                        <a:pt x="822" y="106"/>
                                      </a:lnTo>
                                      <a:lnTo>
                                        <a:pt x="904" y="75"/>
                                      </a:lnTo>
                                      <a:lnTo>
                                        <a:pt x="988" y="48"/>
                                      </a:lnTo>
                                      <a:lnTo>
                                        <a:pt x="1075" y="27"/>
                                      </a:lnTo>
                                      <a:lnTo>
                                        <a:pt x="1162" y="12"/>
                                      </a:lnTo>
                                      <a:lnTo>
                                        <a:pt x="1253" y="3"/>
                                      </a:lnTo>
                                      <a:lnTo>
                                        <a:pt x="1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5" name="Telephone icon" descr="Phone icon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5148" y="50489"/>
                                  <a:ext cx="109220" cy="109220"/>
                                </a:xfrm>
                                <a:custGeom>
                                  <a:avLst/>
                                  <a:gdLst>
                                    <a:gd name="T0" fmla="*/ 477 w 2552"/>
                                    <a:gd name="T1" fmla="*/ 11 h 2616"/>
                                    <a:gd name="T2" fmla="*/ 580 w 2552"/>
                                    <a:gd name="T3" fmla="*/ 77 h 2616"/>
                                    <a:gd name="T4" fmla="*/ 742 w 2552"/>
                                    <a:gd name="T5" fmla="*/ 241 h 2616"/>
                                    <a:gd name="T6" fmla="*/ 854 w 2552"/>
                                    <a:gd name="T7" fmla="*/ 356 h 2616"/>
                                    <a:gd name="T8" fmla="*/ 900 w 2552"/>
                                    <a:gd name="T9" fmla="*/ 449 h 2616"/>
                                    <a:gd name="T10" fmla="*/ 892 w 2552"/>
                                    <a:gd name="T11" fmla="*/ 540 h 2616"/>
                                    <a:gd name="T12" fmla="*/ 830 w 2552"/>
                                    <a:gd name="T13" fmla="*/ 629 h 2616"/>
                                    <a:gd name="T14" fmla="*/ 727 w 2552"/>
                                    <a:gd name="T15" fmla="*/ 723 h 2616"/>
                                    <a:gd name="T16" fmla="*/ 669 w 2552"/>
                                    <a:gd name="T17" fmla="*/ 823 h 2616"/>
                                    <a:gd name="T18" fmla="*/ 663 w 2552"/>
                                    <a:gd name="T19" fmla="*/ 925 h 2616"/>
                                    <a:gd name="T20" fmla="*/ 707 w 2552"/>
                                    <a:gd name="T21" fmla="*/ 1027 h 2616"/>
                                    <a:gd name="T22" fmla="*/ 918 w 2552"/>
                                    <a:gd name="T23" fmla="*/ 1253 h 2616"/>
                                    <a:gd name="T24" fmla="*/ 1402 w 2552"/>
                                    <a:gd name="T25" fmla="*/ 1718 h 2616"/>
                                    <a:gd name="T26" fmla="*/ 1630 w 2552"/>
                                    <a:gd name="T27" fmla="*/ 1918 h 2616"/>
                                    <a:gd name="T28" fmla="*/ 1727 w 2552"/>
                                    <a:gd name="T29" fmla="*/ 1946 h 2616"/>
                                    <a:gd name="T30" fmla="*/ 1823 w 2552"/>
                                    <a:gd name="T31" fmla="*/ 1921 h 2616"/>
                                    <a:gd name="T32" fmla="*/ 1914 w 2552"/>
                                    <a:gd name="T33" fmla="*/ 1836 h 2616"/>
                                    <a:gd name="T34" fmla="*/ 2018 w 2552"/>
                                    <a:gd name="T35" fmla="*/ 1737 h 2616"/>
                                    <a:gd name="T36" fmla="*/ 2121 w 2552"/>
                                    <a:gd name="T37" fmla="*/ 1703 h 2616"/>
                                    <a:gd name="T38" fmla="*/ 2222 w 2552"/>
                                    <a:gd name="T39" fmla="*/ 1728 h 2616"/>
                                    <a:gd name="T40" fmla="*/ 2320 w 2552"/>
                                    <a:gd name="T41" fmla="*/ 1810 h 2616"/>
                                    <a:gd name="T42" fmla="*/ 2529 w 2552"/>
                                    <a:gd name="T43" fmla="*/ 2061 h 2616"/>
                                    <a:gd name="T44" fmla="*/ 2552 w 2552"/>
                                    <a:gd name="T45" fmla="*/ 2149 h 2616"/>
                                    <a:gd name="T46" fmla="*/ 2538 w 2552"/>
                                    <a:gd name="T47" fmla="*/ 2228 h 2616"/>
                                    <a:gd name="T48" fmla="*/ 2506 w 2552"/>
                                    <a:gd name="T49" fmla="*/ 2287 h 2616"/>
                                    <a:gd name="T50" fmla="*/ 2475 w 2552"/>
                                    <a:gd name="T51" fmla="*/ 2321 h 2616"/>
                                    <a:gd name="T52" fmla="*/ 2458 w 2552"/>
                                    <a:gd name="T53" fmla="*/ 2336 h 2616"/>
                                    <a:gd name="T54" fmla="*/ 2412 w 2552"/>
                                    <a:gd name="T55" fmla="*/ 2374 h 2616"/>
                                    <a:gd name="T56" fmla="*/ 2347 w 2552"/>
                                    <a:gd name="T57" fmla="*/ 2426 h 2616"/>
                                    <a:gd name="T58" fmla="*/ 2269 w 2552"/>
                                    <a:gd name="T59" fmla="*/ 2482 h 2616"/>
                                    <a:gd name="T60" fmla="*/ 2187 w 2552"/>
                                    <a:gd name="T61" fmla="*/ 2532 h 2616"/>
                                    <a:gd name="T62" fmla="*/ 2109 w 2552"/>
                                    <a:gd name="T63" fmla="*/ 2567 h 2616"/>
                                    <a:gd name="T64" fmla="*/ 1964 w 2552"/>
                                    <a:gd name="T65" fmla="*/ 2605 h 2616"/>
                                    <a:gd name="T66" fmla="*/ 1848 w 2552"/>
                                    <a:gd name="T67" fmla="*/ 2616 h 2616"/>
                                    <a:gd name="T68" fmla="*/ 1752 w 2552"/>
                                    <a:gd name="T69" fmla="*/ 2606 h 2616"/>
                                    <a:gd name="T70" fmla="*/ 1668 w 2552"/>
                                    <a:gd name="T71" fmla="*/ 2581 h 2616"/>
                                    <a:gd name="T72" fmla="*/ 1589 w 2552"/>
                                    <a:gd name="T73" fmla="*/ 2544 h 2616"/>
                                    <a:gd name="T74" fmla="*/ 1439 w 2552"/>
                                    <a:gd name="T75" fmla="*/ 2469 h 2616"/>
                                    <a:gd name="T76" fmla="*/ 1167 w 2552"/>
                                    <a:gd name="T77" fmla="*/ 2314 h 2616"/>
                                    <a:gd name="T78" fmla="*/ 916 w 2552"/>
                                    <a:gd name="T79" fmla="*/ 2146 h 2616"/>
                                    <a:gd name="T80" fmla="*/ 689 w 2552"/>
                                    <a:gd name="T81" fmla="*/ 1959 h 2616"/>
                                    <a:gd name="T82" fmla="*/ 488 w 2552"/>
                                    <a:gd name="T83" fmla="*/ 1751 h 2616"/>
                                    <a:gd name="T84" fmla="*/ 314 w 2552"/>
                                    <a:gd name="T85" fmla="*/ 1520 h 2616"/>
                                    <a:gd name="T86" fmla="*/ 170 w 2552"/>
                                    <a:gd name="T87" fmla="*/ 1261 h 2616"/>
                                    <a:gd name="T88" fmla="*/ 59 w 2552"/>
                                    <a:gd name="T89" fmla="*/ 972 h 2616"/>
                                    <a:gd name="T90" fmla="*/ 4 w 2552"/>
                                    <a:gd name="T91" fmla="*/ 734 h 2616"/>
                                    <a:gd name="T92" fmla="*/ 11 w 2552"/>
                                    <a:gd name="T93" fmla="*/ 543 h 2616"/>
                                    <a:gd name="T94" fmla="*/ 63 w 2552"/>
                                    <a:gd name="T95" fmla="*/ 365 h 2616"/>
                                    <a:gd name="T96" fmla="*/ 160 w 2552"/>
                                    <a:gd name="T97" fmla="*/ 197 h 2616"/>
                                    <a:gd name="T98" fmla="*/ 279 w 2552"/>
                                    <a:gd name="T99" fmla="*/ 61 h 2616"/>
                                    <a:gd name="T100" fmla="*/ 377 w 2552"/>
                                    <a:gd name="T101" fmla="*/ 6 h 26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w="2552" h="2616">
                                      <a:moveTo>
                                        <a:pt x="410" y="0"/>
                                      </a:moveTo>
                                      <a:lnTo>
                                        <a:pt x="443" y="2"/>
                                      </a:lnTo>
                                      <a:lnTo>
                                        <a:pt x="477" y="11"/>
                                      </a:lnTo>
                                      <a:lnTo>
                                        <a:pt x="511" y="26"/>
                                      </a:lnTo>
                                      <a:lnTo>
                                        <a:pt x="545" y="48"/>
                                      </a:lnTo>
                                      <a:lnTo>
                                        <a:pt x="580" y="77"/>
                                      </a:lnTo>
                                      <a:lnTo>
                                        <a:pt x="634" y="132"/>
                                      </a:lnTo>
                                      <a:lnTo>
                                        <a:pt x="688" y="186"/>
                                      </a:lnTo>
                                      <a:lnTo>
                                        <a:pt x="742" y="241"/>
                                      </a:lnTo>
                                      <a:lnTo>
                                        <a:pt x="798" y="294"/>
                                      </a:lnTo>
                                      <a:lnTo>
                                        <a:pt x="829" y="324"/>
                                      </a:lnTo>
                                      <a:lnTo>
                                        <a:pt x="854" y="356"/>
                                      </a:lnTo>
                                      <a:lnTo>
                                        <a:pt x="875" y="387"/>
                                      </a:lnTo>
                                      <a:lnTo>
                                        <a:pt x="890" y="418"/>
                                      </a:lnTo>
                                      <a:lnTo>
                                        <a:pt x="900" y="449"/>
                                      </a:lnTo>
                                      <a:lnTo>
                                        <a:pt x="904" y="480"/>
                                      </a:lnTo>
                                      <a:lnTo>
                                        <a:pt x="901" y="510"/>
                                      </a:lnTo>
                                      <a:lnTo>
                                        <a:pt x="892" y="540"/>
                                      </a:lnTo>
                                      <a:lnTo>
                                        <a:pt x="878" y="571"/>
                                      </a:lnTo>
                                      <a:lnTo>
                                        <a:pt x="857" y="600"/>
                                      </a:lnTo>
                                      <a:lnTo>
                                        <a:pt x="830" y="629"/>
                                      </a:lnTo>
                                      <a:lnTo>
                                        <a:pt x="797" y="658"/>
                                      </a:lnTo>
                                      <a:lnTo>
                                        <a:pt x="758" y="690"/>
                                      </a:lnTo>
                                      <a:lnTo>
                                        <a:pt x="727" y="723"/>
                                      </a:lnTo>
                                      <a:lnTo>
                                        <a:pt x="702" y="755"/>
                                      </a:lnTo>
                                      <a:lnTo>
                                        <a:pt x="683" y="789"/>
                                      </a:lnTo>
                                      <a:lnTo>
                                        <a:pt x="669" y="823"/>
                                      </a:lnTo>
                                      <a:lnTo>
                                        <a:pt x="661" y="856"/>
                                      </a:lnTo>
                                      <a:lnTo>
                                        <a:pt x="659" y="890"/>
                                      </a:lnTo>
                                      <a:lnTo>
                                        <a:pt x="663" y="925"/>
                                      </a:lnTo>
                                      <a:lnTo>
                                        <a:pt x="672" y="959"/>
                                      </a:lnTo>
                                      <a:lnTo>
                                        <a:pt x="687" y="992"/>
                                      </a:lnTo>
                                      <a:lnTo>
                                        <a:pt x="707" y="1027"/>
                                      </a:lnTo>
                                      <a:lnTo>
                                        <a:pt x="731" y="1060"/>
                                      </a:lnTo>
                                      <a:lnTo>
                                        <a:pt x="760" y="1093"/>
                                      </a:lnTo>
                                      <a:lnTo>
                                        <a:pt x="918" y="1253"/>
                                      </a:lnTo>
                                      <a:lnTo>
                                        <a:pt x="1077" y="1409"/>
                                      </a:lnTo>
                                      <a:lnTo>
                                        <a:pt x="1239" y="1565"/>
                                      </a:lnTo>
                                      <a:lnTo>
                                        <a:pt x="1402" y="1718"/>
                                      </a:lnTo>
                                      <a:lnTo>
                                        <a:pt x="1566" y="1870"/>
                                      </a:lnTo>
                                      <a:lnTo>
                                        <a:pt x="1598" y="1897"/>
                                      </a:lnTo>
                                      <a:lnTo>
                                        <a:pt x="1630" y="1918"/>
                                      </a:lnTo>
                                      <a:lnTo>
                                        <a:pt x="1662" y="1933"/>
                                      </a:lnTo>
                                      <a:lnTo>
                                        <a:pt x="1695" y="1943"/>
                                      </a:lnTo>
                                      <a:lnTo>
                                        <a:pt x="1727" y="1946"/>
                                      </a:lnTo>
                                      <a:lnTo>
                                        <a:pt x="1759" y="1944"/>
                                      </a:lnTo>
                                      <a:lnTo>
                                        <a:pt x="1792" y="1936"/>
                                      </a:lnTo>
                                      <a:lnTo>
                                        <a:pt x="1823" y="1921"/>
                                      </a:lnTo>
                                      <a:lnTo>
                                        <a:pt x="1854" y="1899"/>
                                      </a:lnTo>
                                      <a:lnTo>
                                        <a:pt x="1884" y="1871"/>
                                      </a:lnTo>
                                      <a:lnTo>
                                        <a:pt x="1914" y="1836"/>
                                      </a:lnTo>
                                      <a:lnTo>
                                        <a:pt x="1948" y="1796"/>
                                      </a:lnTo>
                                      <a:lnTo>
                                        <a:pt x="1982" y="1763"/>
                                      </a:lnTo>
                                      <a:lnTo>
                                        <a:pt x="2018" y="1737"/>
                                      </a:lnTo>
                                      <a:lnTo>
                                        <a:pt x="2052" y="1719"/>
                                      </a:lnTo>
                                      <a:lnTo>
                                        <a:pt x="2086" y="1708"/>
                                      </a:lnTo>
                                      <a:lnTo>
                                        <a:pt x="2121" y="1703"/>
                                      </a:lnTo>
                                      <a:lnTo>
                                        <a:pt x="2155" y="1705"/>
                                      </a:lnTo>
                                      <a:lnTo>
                                        <a:pt x="2189" y="1714"/>
                                      </a:lnTo>
                                      <a:lnTo>
                                        <a:pt x="2222" y="1728"/>
                                      </a:lnTo>
                                      <a:lnTo>
                                        <a:pt x="2256" y="1749"/>
                                      </a:lnTo>
                                      <a:lnTo>
                                        <a:pt x="2288" y="1776"/>
                                      </a:lnTo>
                                      <a:lnTo>
                                        <a:pt x="2320" y="1810"/>
                                      </a:lnTo>
                                      <a:lnTo>
                                        <a:pt x="2353" y="1848"/>
                                      </a:lnTo>
                                      <a:lnTo>
                                        <a:pt x="2509" y="2031"/>
                                      </a:lnTo>
                                      <a:lnTo>
                                        <a:pt x="2529" y="2061"/>
                                      </a:lnTo>
                                      <a:lnTo>
                                        <a:pt x="2542" y="2090"/>
                                      </a:lnTo>
                                      <a:lnTo>
                                        <a:pt x="2550" y="2121"/>
                                      </a:lnTo>
                                      <a:lnTo>
                                        <a:pt x="2552" y="2149"/>
                                      </a:lnTo>
                                      <a:lnTo>
                                        <a:pt x="2551" y="2176"/>
                                      </a:lnTo>
                                      <a:lnTo>
                                        <a:pt x="2546" y="2202"/>
                                      </a:lnTo>
                                      <a:lnTo>
                                        <a:pt x="2538" y="2228"/>
                                      </a:lnTo>
                                      <a:lnTo>
                                        <a:pt x="2528" y="2250"/>
                                      </a:lnTo>
                                      <a:lnTo>
                                        <a:pt x="2517" y="2270"/>
                                      </a:lnTo>
                                      <a:lnTo>
                                        <a:pt x="2506" y="2287"/>
                                      </a:lnTo>
                                      <a:lnTo>
                                        <a:pt x="2494" y="2302"/>
                                      </a:lnTo>
                                      <a:lnTo>
                                        <a:pt x="2484" y="2313"/>
                                      </a:lnTo>
                                      <a:lnTo>
                                        <a:pt x="2475" y="2321"/>
                                      </a:lnTo>
                                      <a:lnTo>
                                        <a:pt x="2473" y="2322"/>
                                      </a:lnTo>
                                      <a:lnTo>
                                        <a:pt x="2467" y="2327"/>
                                      </a:lnTo>
                                      <a:lnTo>
                                        <a:pt x="2458" y="2336"/>
                                      </a:lnTo>
                                      <a:lnTo>
                                        <a:pt x="2445" y="2347"/>
                                      </a:lnTo>
                                      <a:lnTo>
                                        <a:pt x="2430" y="2360"/>
                                      </a:lnTo>
                                      <a:lnTo>
                                        <a:pt x="2412" y="2374"/>
                                      </a:lnTo>
                                      <a:lnTo>
                                        <a:pt x="2392" y="2390"/>
                                      </a:lnTo>
                                      <a:lnTo>
                                        <a:pt x="2371" y="2408"/>
                                      </a:lnTo>
                                      <a:lnTo>
                                        <a:pt x="2347" y="2426"/>
                                      </a:lnTo>
                                      <a:lnTo>
                                        <a:pt x="2322" y="2444"/>
                                      </a:lnTo>
                                      <a:lnTo>
                                        <a:pt x="2296" y="2464"/>
                                      </a:lnTo>
                                      <a:lnTo>
                                        <a:pt x="2269" y="2482"/>
                                      </a:lnTo>
                                      <a:lnTo>
                                        <a:pt x="2243" y="2500"/>
                                      </a:lnTo>
                                      <a:lnTo>
                                        <a:pt x="2214" y="2517"/>
                                      </a:lnTo>
                                      <a:lnTo>
                                        <a:pt x="2187" y="2532"/>
                                      </a:lnTo>
                                      <a:lnTo>
                                        <a:pt x="2161" y="2546"/>
                                      </a:lnTo>
                                      <a:lnTo>
                                        <a:pt x="2135" y="2558"/>
                                      </a:lnTo>
                                      <a:lnTo>
                                        <a:pt x="2109" y="2567"/>
                                      </a:lnTo>
                                      <a:lnTo>
                                        <a:pt x="2058" y="2583"/>
                                      </a:lnTo>
                                      <a:lnTo>
                                        <a:pt x="2010" y="2595"/>
                                      </a:lnTo>
                                      <a:lnTo>
                                        <a:pt x="1964" y="2605"/>
                                      </a:lnTo>
                                      <a:lnTo>
                                        <a:pt x="1923" y="2611"/>
                                      </a:lnTo>
                                      <a:lnTo>
                                        <a:pt x="1884" y="2615"/>
                                      </a:lnTo>
                                      <a:lnTo>
                                        <a:pt x="1848" y="2616"/>
                                      </a:lnTo>
                                      <a:lnTo>
                                        <a:pt x="1814" y="2615"/>
                                      </a:lnTo>
                                      <a:lnTo>
                                        <a:pt x="1782" y="2611"/>
                                      </a:lnTo>
                                      <a:lnTo>
                                        <a:pt x="1752" y="2606"/>
                                      </a:lnTo>
                                      <a:lnTo>
                                        <a:pt x="1723" y="2599"/>
                                      </a:lnTo>
                                      <a:lnTo>
                                        <a:pt x="1695" y="2591"/>
                                      </a:lnTo>
                                      <a:lnTo>
                                        <a:pt x="1668" y="2581"/>
                                      </a:lnTo>
                                      <a:lnTo>
                                        <a:pt x="1641" y="2570"/>
                                      </a:lnTo>
                                      <a:lnTo>
                                        <a:pt x="1615" y="2558"/>
                                      </a:lnTo>
                                      <a:lnTo>
                                        <a:pt x="1589" y="2544"/>
                                      </a:lnTo>
                                      <a:lnTo>
                                        <a:pt x="1561" y="2531"/>
                                      </a:lnTo>
                                      <a:lnTo>
                                        <a:pt x="1534" y="2517"/>
                                      </a:lnTo>
                                      <a:lnTo>
                                        <a:pt x="1439" y="2469"/>
                                      </a:lnTo>
                                      <a:lnTo>
                                        <a:pt x="1347" y="2418"/>
                                      </a:lnTo>
                                      <a:lnTo>
                                        <a:pt x="1256" y="2367"/>
                                      </a:lnTo>
                                      <a:lnTo>
                                        <a:pt x="1167" y="2314"/>
                                      </a:lnTo>
                                      <a:lnTo>
                                        <a:pt x="1081" y="2260"/>
                                      </a:lnTo>
                                      <a:lnTo>
                                        <a:pt x="997" y="2203"/>
                                      </a:lnTo>
                                      <a:lnTo>
                                        <a:pt x="916" y="2146"/>
                                      </a:lnTo>
                                      <a:lnTo>
                                        <a:pt x="838" y="2085"/>
                                      </a:lnTo>
                                      <a:lnTo>
                                        <a:pt x="762" y="2024"/>
                                      </a:lnTo>
                                      <a:lnTo>
                                        <a:pt x="689" y="1959"/>
                                      </a:lnTo>
                                      <a:lnTo>
                                        <a:pt x="619" y="1893"/>
                                      </a:lnTo>
                                      <a:lnTo>
                                        <a:pt x="551" y="1823"/>
                                      </a:lnTo>
                                      <a:lnTo>
                                        <a:pt x="488" y="1751"/>
                                      </a:lnTo>
                                      <a:lnTo>
                                        <a:pt x="426" y="1677"/>
                                      </a:lnTo>
                                      <a:lnTo>
                                        <a:pt x="369" y="1600"/>
                                      </a:lnTo>
                                      <a:lnTo>
                                        <a:pt x="314" y="1520"/>
                                      </a:lnTo>
                                      <a:lnTo>
                                        <a:pt x="263" y="1436"/>
                                      </a:lnTo>
                                      <a:lnTo>
                                        <a:pt x="214" y="1351"/>
                                      </a:lnTo>
                                      <a:lnTo>
                                        <a:pt x="170" y="1261"/>
                                      </a:lnTo>
                                      <a:lnTo>
                                        <a:pt x="130" y="1168"/>
                                      </a:lnTo>
                                      <a:lnTo>
                                        <a:pt x="92" y="1072"/>
                                      </a:lnTo>
                                      <a:lnTo>
                                        <a:pt x="59" y="972"/>
                                      </a:lnTo>
                                      <a:lnTo>
                                        <a:pt x="29" y="868"/>
                                      </a:lnTo>
                                      <a:lnTo>
                                        <a:pt x="14" y="801"/>
                                      </a:lnTo>
                                      <a:lnTo>
                                        <a:pt x="4" y="734"/>
                                      </a:lnTo>
                                      <a:lnTo>
                                        <a:pt x="0" y="669"/>
                                      </a:lnTo>
                                      <a:lnTo>
                                        <a:pt x="2" y="606"/>
                                      </a:lnTo>
                                      <a:lnTo>
                                        <a:pt x="11" y="543"/>
                                      </a:lnTo>
                                      <a:lnTo>
                                        <a:pt x="23" y="483"/>
                                      </a:lnTo>
                                      <a:lnTo>
                                        <a:pt x="41" y="423"/>
                                      </a:lnTo>
                                      <a:lnTo>
                                        <a:pt x="63" y="365"/>
                                      </a:lnTo>
                                      <a:lnTo>
                                        <a:pt x="91" y="307"/>
                                      </a:lnTo>
                                      <a:lnTo>
                                        <a:pt x="124" y="252"/>
                                      </a:lnTo>
                                      <a:lnTo>
                                        <a:pt x="160" y="197"/>
                                      </a:lnTo>
                                      <a:lnTo>
                                        <a:pt x="201" y="144"/>
                                      </a:lnTo>
                                      <a:lnTo>
                                        <a:pt x="247" y="92"/>
                                      </a:lnTo>
                                      <a:lnTo>
                                        <a:pt x="279" y="61"/>
                                      </a:lnTo>
                                      <a:lnTo>
                                        <a:pt x="311" y="36"/>
                                      </a:lnTo>
                                      <a:lnTo>
                                        <a:pt x="345" y="18"/>
                                      </a:lnTo>
                                      <a:lnTo>
                                        <a:pt x="377" y="6"/>
                                      </a:lnTo>
                                      <a:lnTo>
                                        <a:pt x="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33157" y="5579"/>
                                  <a:ext cx="2512695" cy="13347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04FC32" w14:textId="6EF7F714" w:rsidR="00567209" w:rsidRPr="00401A16" w:rsidRDefault="00567209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01A16">
                                      <w:rPr>
                                        <w:sz w:val="16"/>
                                        <w:szCs w:val="16"/>
                                      </w:rPr>
                                      <w:t>07927413287</w:t>
                                    </w:r>
                                  </w:p>
                                  <w:p w14:paraId="39CEA94F" w14:textId="48421D08" w:rsidR="00401A16" w:rsidRPr="00401A16" w:rsidRDefault="00401A16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74507D15" w14:textId="77777777" w:rsidR="00401A16" w:rsidRPr="00401A16" w:rsidRDefault="00401A16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401A16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Luke.Oxer@gmail.com      </w:t>
                                    </w:r>
                                  </w:p>
                                  <w:p w14:paraId="24153A1C" w14:textId="77777777" w:rsidR="00401A16" w:rsidRPr="00401A16" w:rsidRDefault="00401A16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38C4669C" w14:textId="0C582802" w:rsidR="00401A16" w:rsidRPr="00560F1D" w:rsidRDefault="00D54837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hyperlink r:id="rId12" w:history="1">
                                      <w:r w:rsidR="00401A16" w:rsidRPr="00560F1D">
                                        <w:rPr>
                                          <w:rStyle w:val="Hyperlink"/>
                                          <w:color w:val="4C4C4C" w:themeColor="text2" w:themeTint="BF"/>
                                          <w:sz w:val="16"/>
                                          <w:szCs w:val="16"/>
                                          <w:u w:val="none"/>
                                        </w:rPr>
                                        <w:t>https://www.linkedin.com/in/luke-oxer-2b842a1b0/</w:t>
                                      </w:r>
                                    </w:hyperlink>
                                  </w:p>
                                  <w:p w14:paraId="4B856D62" w14:textId="77777777" w:rsidR="00401A16" w:rsidRPr="00401A16" w:rsidRDefault="00401A16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14:paraId="2B6093E0" w14:textId="45398A8F" w:rsidR="00401A16" w:rsidRPr="00560F1D" w:rsidRDefault="00D54837" w:rsidP="00401A16">
                                    <w:pPr>
                                      <w:jc w:val="right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hyperlink r:id="rId13" w:history="1">
                                      <w:r w:rsidR="00401A16" w:rsidRPr="00560F1D">
                                        <w:rPr>
                                          <w:rStyle w:val="Hyperlink"/>
                                          <w:color w:val="4C4C4C" w:themeColor="text2" w:themeTint="BF"/>
                                          <w:sz w:val="16"/>
                                          <w:szCs w:val="16"/>
                                          <w:u w:val="none"/>
                                        </w:rPr>
                                        <w:t>https://lukeoxer.wixsite.com/lukeoxer</w:t>
                                      </w:r>
                                    </w:hyperlink>
                                    <w:r w:rsidR="00401A16" w:rsidRPr="00560F1D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                       </w:t>
                                    </w:r>
                                  </w:p>
                                  <w:p w14:paraId="6D3FA7CD" w14:textId="3E1555D0" w:rsidR="00401A16" w:rsidRDefault="00401A16" w:rsidP="00401A16">
                                    <w:pPr>
                                      <w:jc w:val="right"/>
                                    </w:pPr>
                                  </w:p>
                                  <w:p w14:paraId="5389ED98" w14:textId="77777777" w:rsidR="00401A16" w:rsidRDefault="00401A16" w:rsidP="00401A16">
                                    <w:pPr>
                                      <w:jc w:val="right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7222C3" id="Group 6" o:spid="_x0000_s1026" style="position:absolute;margin-left:7.15pt;margin-top:-39.4pt;width:208.55pt;height:105.05pt;z-index:251660288;mso-width-relative:margin;mso-height-relative:margin" coordorigin="-331,55" coordsize="26498,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">
                      <v:shape id="LinkedIn icon" o:spid="_x0000_s1027" alt="LinkedIn icon" style="position:absolute;left:24907;top:7573;width:1092;height:1092;visibility:visible;mso-wrap-style:square;v-text-anchor:top" coordsize="2616,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<v:path arrowok="t" o:connecttype="custom" o:connectlocs="16283,41219;16158,91895;16784,93109;32106,93025;32357,42098;31772,40926;71811,39713;65048,41596;59745,45906;58117,47789;58034,41219;43755,40926;42544,41554;42586,92858;57491,93109;58702,92481;58827,64151;60413,58041;63670,54861;68764,53982;73398,55321;76028,59339;76780,66034;76905,92691;92144,93109;93021,92188;92520,55698;89681,47203;84963,42307;77239,39796;21335,15483;16742,18831;14905,24355;16659,29920;21209,33352;27180,33352;31856,30004;33651,24397;31856,18915;27263,15483;102331,0;105504,1255;108761,5356;109220,101478;107216,106500;102623,109094;5511,108885;1712,106291;0,102608;1253,3557;4634,711" o:connectangles="0,0,0,0,0,0,0,0,0,0,0,0,0,0,0,0,0,0,0,0,0,0,0,0,0,0,0,0,0,0,0,0,0,0,0,0,0,0,0,0,0,0,0,0,0,0,0,0,0,0,0"/>
                        <o:lock v:ext="edit" verticies="t"/>
                      </v:shape>
                      <v:shape id="Freeform 5" o:spid="_x0000_s1028" alt="Email icon" style="position:absolute;left:24795;top:4207;width:1371;height:914;visibility:visible;mso-wrap-style:square;v-text-anchor:top" coordsize="12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" path="m108,21r,l60,58,12,21v-1,-1,-1,-2,,-3c13,16,14,16,16,17l60,51,104,17v1,-1,3,-1,4,1c109,19,109,20,108,21r,xm114,r,l6,c3,,,3,,6l,74v,3,3,6,6,6l114,80v3,,6,-3,6,-6l120,6c120,3,117,,114,xe" fillcolor="#77448b [3204]" stroked="f" strokeweight="0">
  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  <o:lock v:ext="edit" aspectratio="t" verticies="t"/>
                      </v:shape>
                      <v:shape id="Website icon" o:spid="_x0000_s1029" alt="Twitter/Blog/Portfolio icon" style="position:absolute;left:24795;top:11051;width:1187;height:1187;visibility:visible;mso-wrap-style:square;v-text-anchor:top" coordsize="2691,2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  <v:path arrowok="t" o:connecttype="custom" o:connectlocs="77575,103521;83708,105198;100035,92445;30492,87989;25902,99373;46377,109876;35875,93019;52467,84194;43068,84679;42494,92357;49245,103345;54850,110096;62572,111199;66058,107493;73647,98138;79781,85385;69676,84414;63366,84061;93152,82340;108772,77178;63013,77398;82120,67028;38832,79296;6884,62660;13370,84635;32477,80531;75986,37375;81811,47833;37728,47789;43465,37331;86532,35478;111464,52334;102550,29521;10590,38655;7104,53129;30977,46068;32257,38743;21446,31595;81590,19592;95799,25285;82120,12135;31330,15091;28594,27314;40817,13900;49996,12311;40994,30183;63013,31815;75015,21048;64602,8208;78854,3310;101359,17430;115435,39891;118215,67426;108596,92578;89312,110670;63410,118613;36272,114068;14782,98579;2074,75148;1191,47436;12355,23122;32786,6266;59350,0" o:connectangles="0,0,0,0,0,0,0,0,0,0,0,0,0,0,0,0,0,0,0,0,0,0,0,0,0,0,0,0,0,0,0,0,0,0,0,0,0,0,0,0,0,0,0,0,0,0,0,0,0,0,0,0,0,0,0,0,0,0,0,0,0,0,0"/>
                        <o:lock v:ext="edit" verticies="t"/>
                      </v:shape>
                      <v:shape id="Telephone icon" o:spid="_x0000_s1030" alt="Phone icon" style="position:absolute;left:24851;top:504;width:1092;height:1093;visibility:visible;mso-wrap-style:square;v-text-anchor:top" coordsize="2552,2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<v:path arrowok="t" o:connecttype="custom" o:connectlocs="20415,459;24823,3215;31756,10062;36549,14863;38518,18746;38176,22545;35522,26261;31114,30186;28632,34361;28375,38619;30258,42878;39288,52314;60003,71728;69760,80078;73912,81247;78020,80203;81915,76654;86366,72521;90774,71102;95097,72145;99291,75569;108236,86048;109220,89722;108621,93021;107251,95484;105925,96904;105197,97530;103228,99116;100446,101287;97108,103625;93599,105713;90261,107174;84055,108761;79090,109220;74982,108802;71387,107759;68006,106214;61586,103083;49945,96611;39203,89597;29488,81790;20885,73106;13439,63461;7276,52648;2525,40582;171,30645;471,22671;2696,15239;6848,8225;11941,2547;16135,251" o:connectangles="0,0,0,0,0,0,0,0,0,0,0,0,0,0,0,0,0,0,0,0,0,0,0,0,0,0,0,0,0,0,0,0,0,0,0,0,0,0,0,0,0,0,0,0,0,0,0,0,0,0,0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-331;top:55;width:25126;height:13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<v:textbox>
                          <w:txbxContent>
                            <w:p w14:paraId="2404FC32" w14:textId="6EF7F714" w:rsidR="00567209" w:rsidRPr="00401A16" w:rsidRDefault="00567209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1A16">
                                <w:rPr>
                                  <w:sz w:val="16"/>
                                  <w:szCs w:val="16"/>
                                </w:rPr>
                                <w:t>07927413287</w:t>
                              </w:r>
                            </w:p>
                            <w:p w14:paraId="39CEA94F" w14:textId="48421D08" w:rsidR="00401A16" w:rsidRPr="00401A16" w:rsidRDefault="00401A16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74507D15" w14:textId="77777777" w:rsidR="00401A16" w:rsidRPr="00401A16" w:rsidRDefault="00401A16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401A16">
                                <w:rPr>
                                  <w:sz w:val="16"/>
                                  <w:szCs w:val="16"/>
                                </w:rPr>
                                <w:t xml:space="preserve">Luke.Oxer@gmail.com      </w:t>
                              </w:r>
                            </w:p>
                            <w:p w14:paraId="24153A1C" w14:textId="77777777" w:rsidR="00401A16" w:rsidRPr="00401A16" w:rsidRDefault="00401A16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38C4669C" w14:textId="0C582802" w:rsidR="00401A16" w:rsidRPr="00560F1D" w:rsidRDefault="00D54837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14" w:history="1">
                                <w:r w:rsidR="00401A16" w:rsidRPr="00560F1D">
                                  <w:rPr>
                                    <w:rStyle w:val="Hyperlink"/>
                                    <w:color w:val="4C4C4C" w:themeColor="text2" w:themeTint="BF"/>
                                    <w:sz w:val="16"/>
                                    <w:szCs w:val="16"/>
                                    <w:u w:val="none"/>
                                  </w:rPr>
                                  <w:t>https://www.linkedin.com/in/luke-oxer-2b842a1b0/</w:t>
                                </w:r>
                              </w:hyperlink>
                            </w:p>
                            <w:p w14:paraId="4B856D62" w14:textId="77777777" w:rsidR="00401A16" w:rsidRPr="00401A16" w:rsidRDefault="00401A16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B6093E0" w14:textId="45398A8F" w:rsidR="00401A16" w:rsidRPr="00560F1D" w:rsidRDefault="00D54837" w:rsidP="00401A16">
                              <w:pPr>
                                <w:jc w:val="right"/>
                                <w:rPr>
                                  <w:sz w:val="16"/>
                                  <w:szCs w:val="16"/>
                                </w:rPr>
                              </w:pPr>
                              <w:hyperlink r:id="rId15" w:history="1">
                                <w:r w:rsidR="00401A16" w:rsidRPr="00560F1D">
                                  <w:rPr>
                                    <w:rStyle w:val="Hyperlink"/>
                                    <w:color w:val="4C4C4C" w:themeColor="text2" w:themeTint="BF"/>
                                    <w:sz w:val="16"/>
                                    <w:szCs w:val="16"/>
                                    <w:u w:val="none"/>
                                  </w:rPr>
                                  <w:t>https://lukeoxer.wixsite.com/lukeoxer</w:t>
                                </w:r>
                              </w:hyperlink>
                              <w:r w:rsidR="00401A16" w:rsidRPr="00560F1D">
                                <w:rPr>
                                  <w:sz w:val="16"/>
                                  <w:szCs w:val="16"/>
                                </w:rPr>
                                <w:t xml:space="preserve">                        </w:t>
                              </w:r>
                            </w:p>
                            <w:p w14:paraId="6D3FA7CD" w14:textId="3E1555D0" w:rsidR="00401A16" w:rsidRDefault="00401A16" w:rsidP="00401A16">
                              <w:pPr>
                                <w:jc w:val="right"/>
                              </w:pPr>
                            </w:p>
                            <w:p w14:paraId="5389ED98" w14:textId="77777777" w:rsidR="00401A16" w:rsidRDefault="00401A16" w:rsidP="00401A16">
                              <w:pPr>
                                <w:jc w:val="right"/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A0F44">
              <w:t xml:space="preserve">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68413B90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4CE408EF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D7C909D" wp14:editId="5B57DA05">
                      <wp:extent cx="274320" cy="274320"/>
                      <wp:effectExtent l="0" t="0" r="6985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6DAAAD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6337A1A6" w14:textId="74412C9B" w:rsidR="000E24AC" w:rsidRPr="00EC026E" w:rsidRDefault="00CE66E1" w:rsidP="00EC026E">
            <w:pPr>
              <w:pStyle w:val="Heading3"/>
              <w:outlineLvl w:val="2"/>
              <w:rPr>
                <w:rStyle w:val="Emphasis"/>
              </w:rPr>
            </w:pPr>
            <w:r w:rsidRPr="00EC026E">
              <w:rPr>
                <w:rStyle w:val="Emphasis"/>
                <w:sz w:val="32"/>
                <w:szCs w:val="32"/>
              </w:rPr>
              <w:t>Profile</w:t>
            </w:r>
          </w:p>
        </w:tc>
      </w:tr>
    </w:tbl>
    <w:p w14:paraId="2996F07C" w14:textId="0EBDEB4B" w:rsidR="00A77B4D" w:rsidRPr="00565B06" w:rsidRDefault="0021107F" w:rsidP="007850D1">
      <w:r w:rsidRPr="0021107F">
        <w:rPr>
          <w:sz w:val="24"/>
          <w:szCs w:val="24"/>
        </w:rPr>
        <w:t>I achieved a First Class BSc (Hons) Degree in Computer Games Design and Programming and a Distinction in MSc 3D Games Design. I have always been interested in both coding and designing games from an early age. I taught myself C# and C++ while at school and have since gone on to study both at university.  I have also participated in several game jams with people from all different backgrounds. I enjoy gaming on all platforms from pc to console including VR.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70F3D9AC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1E94917A" w14:textId="3464A7C9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E124D0C" wp14:editId="5453DD43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97120D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49DB349" w14:textId="2A58F25C" w:rsidR="00A77B4D" w:rsidRPr="00EC026E" w:rsidRDefault="00EC026E" w:rsidP="00EC026E">
            <w:pPr>
              <w:pStyle w:val="Heading3"/>
              <w:outlineLvl w:val="2"/>
              <w:rPr>
                <w:b/>
                <w:bCs/>
              </w:rPr>
            </w:pPr>
            <w:r w:rsidRPr="00EC026E">
              <w:rPr>
                <w:b/>
                <w:bCs/>
                <w:sz w:val="32"/>
                <w:szCs w:val="32"/>
              </w:rPr>
              <w:t>Education</w:t>
            </w:r>
          </w:p>
        </w:tc>
      </w:tr>
    </w:tbl>
    <w:p w14:paraId="55F299BD" w14:textId="1CAF5981" w:rsidR="007C0E0E" w:rsidRPr="008361F5" w:rsidRDefault="00EC026E" w:rsidP="00B47E1E">
      <w:pPr>
        <w:pStyle w:val="Heading2"/>
        <w:rPr>
          <w:sz w:val="28"/>
          <w:szCs w:val="28"/>
        </w:rPr>
      </w:pPr>
      <w:r w:rsidRPr="008361F5">
        <w:rPr>
          <w:sz w:val="28"/>
          <w:szCs w:val="28"/>
        </w:rPr>
        <w:t xml:space="preserve">MSc </w:t>
      </w:r>
      <w:r w:rsidR="00944F80" w:rsidRPr="008361F5">
        <w:rPr>
          <w:sz w:val="28"/>
          <w:szCs w:val="28"/>
        </w:rPr>
        <w:t xml:space="preserve">3D </w:t>
      </w:r>
      <w:r w:rsidRPr="008361F5">
        <w:rPr>
          <w:sz w:val="28"/>
          <w:szCs w:val="28"/>
        </w:rPr>
        <w:t>Computer Games Design</w:t>
      </w:r>
      <w:r w:rsidR="007C0E0E" w:rsidRPr="008361F5">
        <w:rPr>
          <w:sz w:val="28"/>
          <w:szCs w:val="28"/>
        </w:rPr>
        <w:t xml:space="preserve">| </w:t>
      </w:r>
      <w:r w:rsidRPr="008361F5">
        <w:rPr>
          <w:rStyle w:val="Emphasis"/>
          <w:sz w:val="28"/>
          <w:szCs w:val="28"/>
        </w:rPr>
        <w:t>Staffordshire University</w:t>
      </w:r>
    </w:p>
    <w:p w14:paraId="536DD8C6" w14:textId="7A48F4AA" w:rsidR="000E24AC" w:rsidRPr="008361F5" w:rsidRDefault="00EC026E" w:rsidP="00944F80">
      <w:pPr>
        <w:pStyle w:val="Heading3"/>
      </w:pPr>
      <w:r w:rsidRPr="008361F5">
        <w:t>OCT 2021</w:t>
      </w:r>
      <w:r w:rsidR="007C0E0E" w:rsidRPr="008361F5">
        <w:t xml:space="preserve"> – </w:t>
      </w:r>
      <w:r w:rsidRPr="008361F5">
        <w:t>sEPT 2022</w:t>
      </w:r>
    </w:p>
    <w:p w14:paraId="5BB0EE73" w14:textId="30E8312E" w:rsidR="00944F80" w:rsidRDefault="00944F80" w:rsidP="00C5628A">
      <w:pPr>
        <w:pStyle w:val="Icons"/>
        <w:jc w:val="left"/>
        <w:rPr>
          <w:rStyle w:val="Heading2Char"/>
          <w:sz w:val="28"/>
          <w:szCs w:val="28"/>
        </w:rPr>
      </w:pPr>
      <w:r w:rsidRPr="008361F5">
        <w:t xml:space="preserve">Grade: </w:t>
      </w:r>
      <w:r w:rsidRPr="008361F5">
        <w:rPr>
          <w:rStyle w:val="Heading2Char"/>
          <w:sz w:val="28"/>
          <w:szCs w:val="28"/>
        </w:rPr>
        <w:t>Distinction</w:t>
      </w:r>
    </w:p>
    <w:p w14:paraId="7E9F9033" w14:textId="77777777" w:rsidR="00C5628A" w:rsidRPr="008361F5" w:rsidRDefault="00C5628A" w:rsidP="00C5628A">
      <w:pPr>
        <w:pStyle w:val="Icons"/>
        <w:jc w:val="left"/>
      </w:pPr>
    </w:p>
    <w:p w14:paraId="38220AA8" w14:textId="68431365" w:rsidR="007C0E0E" w:rsidRPr="008361F5" w:rsidRDefault="00EC026E" w:rsidP="00B47E1E">
      <w:pPr>
        <w:pStyle w:val="Heading2"/>
        <w:rPr>
          <w:sz w:val="28"/>
          <w:szCs w:val="28"/>
        </w:rPr>
      </w:pPr>
      <w:r w:rsidRPr="008361F5">
        <w:rPr>
          <w:sz w:val="28"/>
          <w:szCs w:val="28"/>
        </w:rPr>
        <w:t>BSc (Hons)</w:t>
      </w:r>
      <w:r w:rsidR="007C0E0E" w:rsidRPr="008361F5">
        <w:rPr>
          <w:sz w:val="28"/>
          <w:szCs w:val="28"/>
        </w:rPr>
        <w:t xml:space="preserve"> </w:t>
      </w:r>
      <w:r w:rsidR="00944F80" w:rsidRPr="008361F5">
        <w:rPr>
          <w:sz w:val="28"/>
          <w:szCs w:val="28"/>
        </w:rPr>
        <w:t xml:space="preserve">Computer Games Design and Programming </w:t>
      </w:r>
      <w:r w:rsidR="007C0E0E" w:rsidRPr="008361F5">
        <w:rPr>
          <w:sz w:val="28"/>
          <w:szCs w:val="28"/>
        </w:rPr>
        <w:t xml:space="preserve">| </w:t>
      </w:r>
      <w:r w:rsidRPr="008361F5">
        <w:rPr>
          <w:rStyle w:val="Emphasis"/>
          <w:sz w:val="28"/>
          <w:szCs w:val="28"/>
        </w:rPr>
        <w:t>Staffordshire University</w:t>
      </w:r>
    </w:p>
    <w:p w14:paraId="0CFFA9FF" w14:textId="48F3F6A1" w:rsidR="007C0E0E" w:rsidRPr="008361F5" w:rsidRDefault="00EC026E" w:rsidP="004F199F">
      <w:pPr>
        <w:pStyle w:val="Heading3"/>
      </w:pPr>
      <w:r w:rsidRPr="008361F5">
        <w:t>Oct 2018</w:t>
      </w:r>
      <w:r w:rsidR="007C0E0E" w:rsidRPr="008361F5">
        <w:t xml:space="preserve"> – </w:t>
      </w:r>
      <w:r w:rsidRPr="008361F5">
        <w:t>Sept 2021</w:t>
      </w:r>
    </w:p>
    <w:p w14:paraId="2079E867" w14:textId="306530DF" w:rsidR="00944F80" w:rsidRDefault="00944F80" w:rsidP="00C5628A">
      <w:pPr>
        <w:pStyle w:val="Icons"/>
        <w:jc w:val="left"/>
        <w:rPr>
          <w:rStyle w:val="Heading2Char"/>
          <w:sz w:val="28"/>
          <w:szCs w:val="28"/>
        </w:rPr>
      </w:pPr>
      <w:r w:rsidRPr="008361F5">
        <w:t xml:space="preserve">Grade: </w:t>
      </w:r>
      <w:r w:rsidRPr="008361F5">
        <w:rPr>
          <w:rStyle w:val="Heading2Char"/>
          <w:sz w:val="28"/>
          <w:szCs w:val="28"/>
        </w:rPr>
        <w:t>First Class</w:t>
      </w:r>
    </w:p>
    <w:p w14:paraId="01FB14F1" w14:textId="2598AB5B" w:rsidR="00C5628A" w:rsidRPr="008361F5" w:rsidRDefault="00C5628A" w:rsidP="00C5628A">
      <w:pPr>
        <w:pStyle w:val="Icons"/>
        <w:jc w:val="left"/>
      </w:pPr>
    </w:p>
    <w:p w14:paraId="05A7FEE7" w14:textId="255382B2" w:rsidR="00944F80" w:rsidRPr="008361F5" w:rsidRDefault="00944F80" w:rsidP="00944F80">
      <w:pPr>
        <w:pStyle w:val="Heading2"/>
        <w:rPr>
          <w:sz w:val="28"/>
          <w:szCs w:val="28"/>
        </w:rPr>
      </w:pPr>
      <w:r w:rsidRPr="008361F5">
        <w:rPr>
          <w:sz w:val="28"/>
          <w:szCs w:val="28"/>
        </w:rPr>
        <w:t xml:space="preserve">A-Levels | </w:t>
      </w:r>
      <w:r w:rsidR="009A46F1" w:rsidRPr="008361F5">
        <w:rPr>
          <w:rStyle w:val="Emphasis"/>
          <w:sz w:val="28"/>
          <w:szCs w:val="28"/>
        </w:rPr>
        <w:t xml:space="preserve">Alsager Sixth Form College </w:t>
      </w:r>
    </w:p>
    <w:p w14:paraId="18EA9453" w14:textId="1353C892" w:rsidR="00944F80" w:rsidRPr="008361F5" w:rsidRDefault="009A46F1" w:rsidP="00944F80">
      <w:pPr>
        <w:pStyle w:val="Heading3"/>
      </w:pPr>
      <w:r w:rsidRPr="008361F5">
        <w:t>Sept 2016</w:t>
      </w:r>
      <w:r w:rsidR="00944F80" w:rsidRPr="008361F5">
        <w:t xml:space="preserve"> – </w:t>
      </w:r>
      <w:r w:rsidRPr="008361F5">
        <w:t>August 2018</w:t>
      </w:r>
    </w:p>
    <w:p w14:paraId="3F891887" w14:textId="69C38337" w:rsidR="00944F80" w:rsidRPr="008361F5" w:rsidRDefault="00944F80" w:rsidP="009A46F1">
      <w:pPr>
        <w:pStyle w:val="Icons"/>
        <w:jc w:val="left"/>
      </w:pPr>
      <w:r w:rsidRPr="008361F5">
        <w:t>Com</w:t>
      </w:r>
      <w:r w:rsidR="009A46F1" w:rsidRPr="008361F5">
        <w:t xml:space="preserve">puter science: </w:t>
      </w:r>
      <w:r w:rsidR="009A46F1" w:rsidRPr="008361F5">
        <w:rPr>
          <w:rStyle w:val="Heading2Char"/>
          <w:sz w:val="28"/>
          <w:szCs w:val="28"/>
        </w:rPr>
        <w:t>C</w:t>
      </w:r>
    </w:p>
    <w:p w14:paraId="76FE069F" w14:textId="06E0F179" w:rsidR="009A46F1" w:rsidRPr="008361F5" w:rsidRDefault="009A46F1" w:rsidP="009A46F1">
      <w:pPr>
        <w:pStyle w:val="Icons"/>
        <w:jc w:val="left"/>
      </w:pPr>
      <w:r w:rsidRPr="008361F5">
        <w:t xml:space="preserve">Mathematics: </w:t>
      </w:r>
      <w:r w:rsidRPr="008361F5">
        <w:rPr>
          <w:rStyle w:val="Heading2Char"/>
          <w:sz w:val="28"/>
          <w:szCs w:val="28"/>
        </w:rPr>
        <w:t>C</w:t>
      </w:r>
    </w:p>
    <w:p w14:paraId="425F5874" w14:textId="00488078" w:rsidR="009A46F1" w:rsidRPr="008361F5" w:rsidRDefault="0062479E" w:rsidP="009A46F1">
      <w:pPr>
        <w:pStyle w:val="Icons"/>
        <w:jc w:val="left"/>
      </w:pPr>
      <w:r w:rsidRPr="00565B0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B0FC85" wp14:editId="305C3F50">
                <wp:simplePos x="0" y="0"/>
                <wp:positionH relativeFrom="leftMargin">
                  <wp:posOffset>1024890</wp:posOffset>
                </wp:positionH>
                <wp:positionV relativeFrom="paragraph">
                  <wp:posOffset>427890</wp:posOffset>
                </wp:positionV>
                <wp:extent cx="274320" cy="274320"/>
                <wp:effectExtent l="0" t="0" r="0" b="0"/>
                <wp:wrapNone/>
                <wp:docPr id="24" name="Skills in circle icon" descr="Skills ic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320" cy="274320"/>
                          <a:chOff x="0" y="0"/>
                          <a:chExt cx="171" cy="171"/>
                        </a:xfrm>
                      </wpg:grpSpPr>
                      <wps:wsp>
                        <wps:cNvPr id="25" name="Skills icon circle" descr="Skills icon circle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1" cy="171"/>
                          </a:xfrm>
                          <a:custGeom>
                            <a:avLst/>
                            <a:gdLst>
                              <a:gd name="T0" fmla="*/ 1725 w 3246"/>
                              <a:gd name="T1" fmla="*/ 3 h 3246"/>
                              <a:gd name="T2" fmla="*/ 1925 w 3246"/>
                              <a:gd name="T3" fmla="*/ 28 h 3246"/>
                              <a:gd name="T4" fmla="*/ 2117 w 3246"/>
                              <a:gd name="T5" fmla="*/ 77 h 3246"/>
                              <a:gd name="T6" fmla="*/ 2299 w 3246"/>
                              <a:gd name="T7" fmla="*/ 147 h 3246"/>
                              <a:gd name="T8" fmla="*/ 2469 w 3246"/>
                              <a:gd name="T9" fmla="*/ 239 h 3246"/>
                              <a:gd name="T10" fmla="*/ 2628 w 3246"/>
                              <a:gd name="T11" fmla="*/ 348 h 3246"/>
                              <a:gd name="T12" fmla="*/ 2771 w 3246"/>
                              <a:gd name="T13" fmla="*/ 475 h 3246"/>
                              <a:gd name="T14" fmla="*/ 2898 w 3246"/>
                              <a:gd name="T15" fmla="*/ 618 h 3246"/>
                              <a:gd name="T16" fmla="*/ 3007 w 3246"/>
                              <a:gd name="T17" fmla="*/ 777 h 3246"/>
                              <a:gd name="T18" fmla="*/ 3099 w 3246"/>
                              <a:gd name="T19" fmla="*/ 947 h 3246"/>
                              <a:gd name="T20" fmla="*/ 3169 w 3246"/>
                              <a:gd name="T21" fmla="*/ 1129 h 3246"/>
                              <a:gd name="T22" fmla="*/ 3218 w 3246"/>
                              <a:gd name="T23" fmla="*/ 1321 h 3246"/>
                              <a:gd name="T24" fmla="*/ 3243 w 3246"/>
                              <a:gd name="T25" fmla="*/ 1521 h 3246"/>
                              <a:gd name="T26" fmla="*/ 3243 w 3246"/>
                              <a:gd name="T27" fmla="*/ 1725 h 3246"/>
                              <a:gd name="T28" fmla="*/ 3218 w 3246"/>
                              <a:gd name="T29" fmla="*/ 1926 h 3246"/>
                              <a:gd name="T30" fmla="*/ 3169 w 3246"/>
                              <a:gd name="T31" fmla="*/ 2117 h 3246"/>
                              <a:gd name="T32" fmla="*/ 3099 w 3246"/>
                              <a:gd name="T33" fmla="*/ 2299 h 3246"/>
                              <a:gd name="T34" fmla="*/ 3007 w 3246"/>
                              <a:gd name="T35" fmla="*/ 2470 h 3246"/>
                              <a:gd name="T36" fmla="*/ 2898 w 3246"/>
                              <a:gd name="T37" fmla="*/ 2628 h 3246"/>
                              <a:gd name="T38" fmla="*/ 2771 w 3246"/>
                              <a:gd name="T39" fmla="*/ 2771 h 3246"/>
                              <a:gd name="T40" fmla="*/ 2628 w 3246"/>
                              <a:gd name="T41" fmla="*/ 2898 h 3246"/>
                              <a:gd name="T42" fmla="*/ 2469 w 3246"/>
                              <a:gd name="T43" fmla="*/ 3008 h 3246"/>
                              <a:gd name="T44" fmla="*/ 2299 w 3246"/>
                              <a:gd name="T45" fmla="*/ 3099 h 3246"/>
                              <a:gd name="T46" fmla="*/ 2117 w 3246"/>
                              <a:gd name="T47" fmla="*/ 3169 h 3246"/>
                              <a:gd name="T48" fmla="*/ 1925 w 3246"/>
                              <a:gd name="T49" fmla="*/ 3218 h 3246"/>
                              <a:gd name="T50" fmla="*/ 1725 w 3246"/>
                              <a:gd name="T51" fmla="*/ 3243 h 3246"/>
                              <a:gd name="T52" fmla="*/ 1521 w 3246"/>
                              <a:gd name="T53" fmla="*/ 3243 h 3246"/>
                              <a:gd name="T54" fmla="*/ 1320 w 3246"/>
                              <a:gd name="T55" fmla="*/ 3218 h 3246"/>
                              <a:gd name="T56" fmla="*/ 1129 w 3246"/>
                              <a:gd name="T57" fmla="*/ 3169 h 3246"/>
                              <a:gd name="T58" fmla="*/ 947 w 3246"/>
                              <a:gd name="T59" fmla="*/ 3099 h 3246"/>
                              <a:gd name="T60" fmla="*/ 776 w 3246"/>
                              <a:gd name="T61" fmla="*/ 3008 h 3246"/>
                              <a:gd name="T62" fmla="*/ 618 w 3246"/>
                              <a:gd name="T63" fmla="*/ 2898 h 3246"/>
                              <a:gd name="T64" fmla="*/ 475 w 3246"/>
                              <a:gd name="T65" fmla="*/ 2771 h 3246"/>
                              <a:gd name="T66" fmla="*/ 348 w 3246"/>
                              <a:gd name="T67" fmla="*/ 2628 h 3246"/>
                              <a:gd name="T68" fmla="*/ 238 w 3246"/>
                              <a:gd name="T69" fmla="*/ 2470 h 3246"/>
                              <a:gd name="T70" fmla="*/ 147 w 3246"/>
                              <a:gd name="T71" fmla="*/ 2299 h 3246"/>
                              <a:gd name="T72" fmla="*/ 77 w 3246"/>
                              <a:gd name="T73" fmla="*/ 2117 h 3246"/>
                              <a:gd name="T74" fmla="*/ 28 w 3246"/>
                              <a:gd name="T75" fmla="*/ 1926 h 3246"/>
                              <a:gd name="T76" fmla="*/ 3 w 3246"/>
                              <a:gd name="T77" fmla="*/ 1725 h 3246"/>
                              <a:gd name="T78" fmla="*/ 3 w 3246"/>
                              <a:gd name="T79" fmla="*/ 1521 h 3246"/>
                              <a:gd name="T80" fmla="*/ 28 w 3246"/>
                              <a:gd name="T81" fmla="*/ 1321 h 3246"/>
                              <a:gd name="T82" fmla="*/ 77 w 3246"/>
                              <a:gd name="T83" fmla="*/ 1129 h 3246"/>
                              <a:gd name="T84" fmla="*/ 147 w 3246"/>
                              <a:gd name="T85" fmla="*/ 947 h 3246"/>
                              <a:gd name="T86" fmla="*/ 238 w 3246"/>
                              <a:gd name="T87" fmla="*/ 777 h 3246"/>
                              <a:gd name="T88" fmla="*/ 348 w 3246"/>
                              <a:gd name="T89" fmla="*/ 618 h 3246"/>
                              <a:gd name="T90" fmla="*/ 475 w 3246"/>
                              <a:gd name="T91" fmla="*/ 475 h 3246"/>
                              <a:gd name="T92" fmla="*/ 618 w 3246"/>
                              <a:gd name="T93" fmla="*/ 348 h 3246"/>
                              <a:gd name="T94" fmla="*/ 776 w 3246"/>
                              <a:gd name="T95" fmla="*/ 239 h 3246"/>
                              <a:gd name="T96" fmla="*/ 947 w 3246"/>
                              <a:gd name="T97" fmla="*/ 147 h 3246"/>
                              <a:gd name="T98" fmla="*/ 1129 w 3246"/>
                              <a:gd name="T99" fmla="*/ 77 h 3246"/>
                              <a:gd name="T100" fmla="*/ 1320 w 3246"/>
                              <a:gd name="T101" fmla="*/ 28 h 3246"/>
                              <a:gd name="T102" fmla="*/ 1521 w 3246"/>
                              <a:gd name="T103" fmla="*/ 3 h 3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3246" h="3246">
                                <a:moveTo>
                                  <a:pt x="1623" y="0"/>
                                </a:moveTo>
                                <a:lnTo>
                                  <a:pt x="1725" y="3"/>
                                </a:lnTo>
                                <a:lnTo>
                                  <a:pt x="1826" y="13"/>
                                </a:lnTo>
                                <a:lnTo>
                                  <a:pt x="1925" y="28"/>
                                </a:lnTo>
                                <a:lnTo>
                                  <a:pt x="2023" y="49"/>
                                </a:lnTo>
                                <a:lnTo>
                                  <a:pt x="2117" y="77"/>
                                </a:lnTo>
                                <a:lnTo>
                                  <a:pt x="2210" y="109"/>
                                </a:lnTo>
                                <a:lnTo>
                                  <a:pt x="2299" y="147"/>
                                </a:lnTo>
                                <a:lnTo>
                                  <a:pt x="2386" y="190"/>
                                </a:lnTo>
                                <a:lnTo>
                                  <a:pt x="2469" y="239"/>
                                </a:lnTo>
                                <a:lnTo>
                                  <a:pt x="2551" y="291"/>
                                </a:lnTo>
                                <a:lnTo>
                                  <a:pt x="2628" y="348"/>
                                </a:lnTo>
                                <a:lnTo>
                                  <a:pt x="2701" y="410"/>
                                </a:lnTo>
                                <a:lnTo>
                                  <a:pt x="2771" y="475"/>
                                </a:lnTo>
                                <a:lnTo>
                                  <a:pt x="2836" y="545"/>
                                </a:lnTo>
                                <a:lnTo>
                                  <a:pt x="2898" y="618"/>
                                </a:lnTo>
                                <a:lnTo>
                                  <a:pt x="2955" y="695"/>
                                </a:lnTo>
                                <a:lnTo>
                                  <a:pt x="3007" y="777"/>
                                </a:lnTo>
                                <a:lnTo>
                                  <a:pt x="3056" y="860"/>
                                </a:lnTo>
                                <a:lnTo>
                                  <a:pt x="3099" y="947"/>
                                </a:lnTo>
                                <a:lnTo>
                                  <a:pt x="3137" y="1036"/>
                                </a:lnTo>
                                <a:lnTo>
                                  <a:pt x="3169" y="1129"/>
                                </a:lnTo>
                                <a:lnTo>
                                  <a:pt x="3197" y="1223"/>
                                </a:lnTo>
                                <a:lnTo>
                                  <a:pt x="3218" y="1321"/>
                                </a:lnTo>
                                <a:lnTo>
                                  <a:pt x="3233" y="1420"/>
                                </a:lnTo>
                                <a:lnTo>
                                  <a:pt x="3243" y="1521"/>
                                </a:lnTo>
                                <a:lnTo>
                                  <a:pt x="3246" y="1623"/>
                                </a:lnTo>
                                <a:lnTo>
                                  <a:pt x="3243" y="1725"/>
                                </a:lnTo>
                                <a:lnTo>
                                  <a:pt x="3233" y="1826"/>
                                </a:lnTo>
                                <a:lnTo>
                                  <a:pt x="3218" y="1926"/>
                                </a:lnTo>
                                <a:lnTo>
                                  <a:pt x="3197" y="2023"/>
                                </a:lnTo>
                                <a:lnTo>
                                  <a:pt x="3169" y="2117"/>
                                </a:lnTo>
                                <a:lnTo>
                                  <a:pt x="3137" y="2210"/>
                                </a:lnTo>
                                <a:lnTo>
                                  <a:pt x="3099" y="2299"/>
                                </a:lnTo>
                                <a:lnTo>
                                  <a:pt x="3056" y="2386"/>
                                </a:lnTo>
                                <a:lnTo>
                                  <a:pt x="3007" y="2470"/>
                                </a:lnTo>
                                <a:lnTo>
                                  <a:pt x="2955" y="2551"/>
                                </a:lnTo>
                                <a:lnTo>
                                  <a:pt x="2898" y="2628"/>
                                </a:lnTo>
                                <a:lnTo>
                                  <a:pt x="2836" y="2701"/>
                                </a:lnTo>
                                <a:lnTo>
                                  <a:pt x="2771" y="2771"/>
                                </a:lnTo>
                                <a:lnTo>
                                  <a:pt x="2701" y="2836"/>
                                </a:lnTo>
                                <a:lnTo>
                                  <a:pt x="2628" y="2898"/>
                                </a:lnTo>
                                <a:lnTo>
                                  <a:pt x="2551" y="2955"/>
                                </a:lnTo>
                                <a:lnTo>
                                  <a:pt x="2469" y="3008"/>
                                </a:lnTo>
                                <a:lnTo>
                                  <a:pt x="2386" y="3056"/>
                                </a:lnTo>
                                <a:lnTo>
                                  <a:pt x="2299" y="3099"/>
                                </a:lnTo>
                                <a:lnTo>
                                  <a:pt x="2210" y="3137"/>
                                </a:lnTo>
                                <a:lnTo>
                                  <a:pt x="2117" y="3169"/>
                                </a:lnTo>
                                <a:lnTo>
                                  <a:pt x="2023" y="3197"/>
                                </a:lnTo>
                                <a:lnTo>
                                  <a:pt x="1925" y="3218"/>
                                </a:lnTo>
                                <a:lnTo>
                                  <a:pt x="1826" y="3233"/>
                                </a:lnTo>
                                <a:lnTo>
                                  <a:pt x="1725" y="3243"/>
                                </a:lnTo>
                                <a:lnTo>
                                  <a:pt x="1623" y="3246"/>
                                </a:lnTo>
                                <a:lnTo>
                                  <a:pt x="1521" y="3243"/>
                                </a:lnTo>
                                <a:lnTo>
                                  <a:pt x="1420" y="3233"/>
                                </a:lnTo>
                                <a:lnTo>
                                  <a:pt x="1320" y="3218"/>
                                </a:lnTo>
                                <a:lnTo>
                                  <a:pt x="1223" y="3197"/>
                                </a:lnTo>
                                <a:lnTo>
                                  <a:pt x="1129" y="3169"/>
                                </a:lnTo>
                                <a:lnTo>
                                  <a:pt x="1036" y="3137"/>
                                </a:lnTo>
                                <a:lnTo>
                                  <a:pt x="947" y="3099"/>
                                </a:lnTo>
                                <a:lnTo>
                                  <a:pt x="860" y="3056"/>
                                </a:lnTo>
                                <a:lnTo>
                                  <a:pt x="776" y="3008"/>
                                </a:lnTo>
                                <a:lnTo>
                                  <a:pt x="695" y="2955"/>
                                </a:lnTo>
                                <a:lnTo>
                                  <a:pt x="618" y="2898"/>
                                </a:lnTo>
                                <a:lnTo>
                                  <a:pt x="545" y="2836"/>
                                </a:lnTo>
                                <a:lnTo>
                                  <a:pt x="475" y="2771"/>
                                </a:lnTo>
                                <a:lnTo>
                                  <a:pt x="410" y="2701"/>
                                </a:lnTo>
                                <a:lnTo>
                                  <a:pt x="348" y="2628"/>
                                </a:lnTo>
                                <a:lnTo>
                                  <a:pt x="291" y="2551"/>
                                </a:lnTo>
                                <a:lnTo>
                                  <a:pt x="238" y="2470"/>
                                </a:lnTo>
                                <a:lnTo>
                                  <a:pt x="190" y="2386"/>
                                </a:lnTo>
                                <a:lnTo>
                                  <a:pt x="147" y="2299"/>
                                </a:lnTo>
                                <a:lnTo>
                                  <a:pt x="109" y="2210"/>
                                </a:lnTo>
                                <a:lnTo>
                                  <a:pt x="77" y="2117"/>
                                </a:lnTo>
                                <a:lnTo>
                                  <a:pt x="49" y="2023"/>
                                </a:lnTo>
                                <a:lnTo>
                                  <a:pt x="28" y="1926"/>
                                </a:lnTo>
                                <a:lnTo>
                                  <a:pt x="13" y="1826"/>
                                </a:lnTo>
                                <a:lnTo>
                                  <a:pt x="3" y="1725"/>
                                </a:lnTo>
                                <a:lnTo>
                                  <a:pt x="0" y="1623"/>
                                </a:lnTo>
                                <a:lnTo>
                                  <a:pt x="3" y="1521"/>
                                </a:lnTo>
                                <a:lnTo>
                                  <a:pt x="13" y="1420"/>
                                </a:lnTo>
                                <a:lnTo>
                                  <a:pt x="28" y="1321"/>
                                </a:lnTo>
                                <a:lnTo>
                                  <a:pt x="49" y="122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036"/>
                                </a:lnTo>
                                <a:lnTo>
                                  <a:pt x="147" y="947"/>
                                </a:lnTo>
                                <a:lnTo>
                                  <a:pt x="190" y="860"/>
                                </a:lnTo>
                                <a:lnTo>
                                  <a:pt x="238" y="777"/>
                                </a:lnTo>
                                <a:lnTo>
                                  <a:pt x="291" y="695"/>
                                </a:lnTo>
                                <a:lnTo>
                                  <a:pt x="348" y="618"/>
                                </a:lnTo>
                                <a:lnTo>
                                  <a:pt x="410" y="545"/>
                                </a:lnTo>
                                <a:lnTo>
                                  <a:pt x="475" y="475"/>
                                </a:lnTo>
                                <a:lnTo>
                                  <a:pt x="545" y="410"/>
                                </a:lnTo>
                                <a:lnTo>
                                  <a:pt x="618" y="348"/>
                                </a:lnTo>
                                <a:lnTo>
                                  <a:pt x="695" y="291"/>
                                </a:lnTo>
                                <a:lnTo>
                                  <a:pt x="776" y="239"/>
                                </a:lnTo>
                                <a:lnTo>
                                  <a:pt x="860" y="190"/>
                                </a:lnTo>
                                <a:lnTo>
                                  <a:pt x="947" y="147"/>
                                </a:lnTo>
                                <a:lnTo>
                                  <a:pt x="1036" y="109"/>
                                </a:lnTo>
                                <a:lnTo>
                                  <a:pt x="1129" y="77"/>
                                </a:lnTo>
                                <a:lnTo>
                                  <a:pt x="1223" y="49"/>
                                </a:lnTo>
                                <a:lnTo>
                                  <a:pt x="1320" y="28"/>
                                </a:lnTo>
                                <a:lnTo>
                                  <a:pt x="1420" y="13"/>
                                </a:lnTo>
                                <a:lnTo>
                                  <a:pt x="1521" y="3"/>
                                </a:lnTo>
                                <a:lnTo>
                                  <a:pt x="16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Skills icon symbol part 1" descr="Skills icon symbol part 1"/>
                        <wps:cNvSpPr>
                          <a:spLocks/>
                        </wps:cNvSpPr>
                        <wps:spPr bwMode="auto">
                          <a:xfrm>
                            <a:off x="109" y="111"/>
                            <a:ext cx="4" cy="4"/>
                          </a:xfrm>
                          <a:custGeom>
                            <a:avLst/>
                            <a:gdLst>
                              <a:gd name="T0" fmla="*/ 35 w 70"/>
                              <a:gd name="T1" fmla="*/ 0 h 70"/>
                              <a:gd name="T2" fmla="*/ 49 w 70"/>
                              <a:gd name="T3" fmla="*/ 2 h 70"/>
                              <a:gd name="T4" fmla="*/ 60 w 70"/>
                              <a:gd name="T5" fmla="*/ 10 h 70"/>
                              <a:gd name="T6" fmla="*/ 67 w 70"/>
                              <a:gd name="T7" fmla="*/ 21 h 70"/>
                              <a:gd name="T8" fmla="*/ 70 w 70"/>
                              <a:gd name="T9" fmla="*/ 35 h 70"/>
                              <a:gd name="T10" fmla="*/ 67 w 70"/>
                              <a:gd name="T11" fmla="*/ 48 h 70"/>
                              <a:gd name="T12" fmla="*/ 60 w 70"/>
                              <a:gd name="T13" fmla="*/ 60 h 70"/>
                              <a:gd name="T14" fmla="*/ 49 w 70"/>
                              <a:gd name="T15" fmla="*/ 67 h 70"/>
                              <a:gd name="T16" fmla="*/ 35 w 70"/>
                              <a:gd name="T17" fmla="*/ 70 h 70"/>
                              <a:gd name="T18" fmla="*/ 21 w 70"/>
                              <a:gd name="T19" fmla="*/ 67 h 70"/>
                              <a:gd name="T20" fmla="*/ 10 w 70"/>
                              <a:gd name="T21" fmla="*/ 60 h 70"/>
                              <a:gd name="T22" fmla="*/ 3 w 70"/>
                              <a:gd name="T23" fmla="*/ 48 h 70"/>
                              <a:gd name="T24" fmla="*/ 0 w 70"/>
                              <a:gd name="T25" fmla="*/ 35 h 70"/>
                              <a:gd name="T26" fmla="*/ 3 w 70"/>
                              <a:gd name="T27" fmla="*/ 21 h 70"/>
                              <a:gd name="T28" fmla="*/ 10 w 70"/>
                              <a:gd name="T29" fmla="*/ 10 h 70"/>
                              <a:gd name="T30" fmla="*/ 21 w 70"/>
                              <a:gd name="T31" fmla="*/ 2 h 70"/>
                              <a:gd name="T32" fmla="*/ 35 w 70"/>
                              <a:gd name="T33" fmla="*/ 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49" y="2"/>
                                </a:lnTo>
                                <a:lnTo>
                                  <a:pt x="60" y="10"/>
                                </a:lnTo>
                                <a:lnTo>
                                  <a:pt x="67" y="21"/>
                                </a:lnTo>
                                <a:lnTo>
                                  <a:pt x="70" y="35"/>
                                </a:lnTo>
                                <a:lnTo>
                                  <a:pt x="67" y="48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lnTo>
                                  <a:pt x="21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8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1" y="2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3" name="Skills icon symbol part 2" descr="Skills icon symbol part 2"/>
                        <wps:cNvSpPr>
                          <a:spLocks noEditPoints="1"/>
                        </wps:cNvSpPr>
                        <wps:spPr bwMode="auto">
                          <a:xfrm>
                            <a:off x="49" y="51"/>
                            <a:ext cx="72" cy="71"/>
                          </a:xfrm>
                          <a:custGeom>
                            <a:avLst/>
                            <a:gdLst>
                              <a:gd name="T0" fmla="*/ 424 w 1362"/>
                              <a:gd name="T1" fmla="*/ 155 h 1356"/>
                              <a:gd name="T2" fmla="*/ 465 w 1362"/>
                              <a:gd name="T3" fmla="*/ 229 h 1356"/>
                              <a:gd name="T4" fmla="*/ 461 w 1362"/>
                              <a:gd name="T5" fmla="*/ 296 h 1356"/>
                              <a:gd name="T6" fmla="*/ 417 w 1362"/>
                              <a:gd name="T7" fmla="*/ 366 h 1356"/>
                              <a:gd name="T8" fmla="*/ 342 w 1362"/>
                              <a:gd name="T9" fmla="*/ 439 h 1356"/>
                              <a:gd name="T10" fmla="*/ 256 w 1362"/>
                              <a:gd name="T11" fmla="*/ 470 h 1356"/>
                              <a:gd name="T12" fmla="*/ 188 w 1362"/>
                              <a:gd name="T13" fmla="*/ 452 h 1356"/>
                              <a:gd name="T14" fmla="*/ 136 w 1362"/>
                              <a:gd name="T15" fmla="*/ 416 h 1356"/>
                              <a:gd name="T16" fmla="*/ 76 w 1362"/>
                              <a:gd name="T17" fmla="*/ 383 h 1356"/>
                              <a:gd name="T18" fmla="*/ 121 w 1362"/>
                              <a:gd name="T19" fmla="*/ 471 h 1356"/>
                              <a:gd name="T20" fmla="*/ 198 w 1362"/>
                              <a:gd name="T21" fmla="*/ 534 h 1356"/>
                              <a:gd name="T22" fmla="*/ 301 w 1362"/>
                              <a:gd name="T23" fmla="*/ 558 h 1356"/>
                              <a:gd name="T24" fmla="*/ 415 w 1362"/>
                              <a:gd name="T25" fmla="*/ 601 h 1356"/>
                              <a:gd name="T26" fmla="*/ 517 w 1362"/>
                              <a:gd name="T27" fmla="*/ 681 h 1356"/>
                              <a:gd name="T28" fmla="*/ 1026 w 1362"/>
                              <a:gd name="T29" fmla="*/ 1189 h 1356"/>
                              <a:gd name="T30" fmla="*/ 1113 w 1362"/>
                              <a:gd name="T31" fmla="*/ 1267 h 1356"/>
                              <a:gd name="T32" fmla="*/ 1175 w 1362"/>
                              <a:gd name="T33" fmla="*/ 1288 h 1356"/>
                              <a:gd name="T34" fmla="*/ 1245 w 1362"/>
                              <a:gd name="T35" fmla="*/ 1260 h 1356"/>
                              <a:gd name="T36" fmla="*/ 1282 w 1362"/>
                              <a:gd name="T37" fmla="*/ 1219 h 1356"/>
                              <a:gd name="T38" fmla="*/ 1292 w 1362"/>
                              <a:gd name="T39" fmla="*/ 1156 h 1356"/>
                              <a:gd name="T40" fmla="*/ 1249 w 1362"/>
                              <a:gd name="T41" fmla="*/ 1082 h 1356"/>
                              <a:gd name="T42" fmla="*/ 804 w 1362"/>
                              <a:gd name="T43" fmla="*/ 635 h 1356"/>
                              <a:gd name="T44" fmla="*/ 609 w 1362"/>
                              <a:gd name="T45" fmla="*/ 428 h 1356"/>
                              <a:gd name="T46" fmla="*/ 570 w 1362"/>
                              <a:gd name="T47" fmla="*/ 334 h 1356"/>
                              <a:gd name="T48" fmla="*/ 553 w 1362"/>
                              <a:gd name="T49" fmla="*/ 228 h 1356"/>
                              <a:gd name="T50" fmla="*/ 500 w 1362"/>
                              <a:gd name="T51" fmla="*/ 139 h 1356"/>
                              <a:gd name="T52" fmla="*/ 412 w 1362"/>
                              <a:gd name="T53" fmla="*/ 83 h 1356"/>
                              <a:gd name="T54" fmla="*/ 327 w 1362"/>
                              <a:gd name="T55" fmla="*/ 0 h 1356"/>
                              <a:gd name="T56" fmla="*/ 445 w 1362"/>
                              <a:gd name="T57" fmla="*/ 22 h 1356"/>
                              <a:gd name="T58" fmla="*/ 541 w 1362"/>
                              <a:gd name="T59" fmla="*/ 84 h 1356"/>
                              <a:gd name="T60" fmla="*/ 607 w 1362"/>
                              <a:gd name="T61" fmla="*/ 179 h 1356"/>
                              <a:gd name="T62" fmla="*/ 633 w 1362"/>
                              <a:gd name="T63" fmla="*/ 298 h 1356"/>
                              <a:gd name="T64" fmla="*/ 652 w 1362"/>
                              <a:gd name="T65" fmla="*/ 367 h 1356"/>
                              <a:gd name="T66" fmla="*/ 693 w 1362"/>
                              <a:gd name="T67" fmla="*/ 426 h 1356"/>
                              <a:gd name="T68" fmla="*/ 1298 w 1362"/>
                              <a:gd name="T69" fmla="*/ 1035 h 1356"/>
                              <a:gd name="T70" fmla="*/ 1353 w 1362"/>
                              <a:gd name="T71" fmla="*/ 1122 h 1356"/>
                              <a:gd name="T72" fmla="*/ 1357 w 1362"/>
                              <a:gd name="T73" fmla="*/ 1211 h 1356"/>
                              <a:gd name="T74" fmla="*/ 1312 w 1362"/>
                              <a:gd name="T75" fmla="*/ 1291 h 1356"/>
                              <a:gd name="T76" fmla="*/ 1231 w 1362"/>
                              <a:gd name="T77" fmla="*/ 1345 h 1356"/>
                              <a:gd name="T78" fmla="*/ 1145 w 1362"/>
                              <a:gd name="T79" fmla="*/ 1353 h 1356"/>
                              <a:gd name="T80" fmla="*/ 1052 w 1362"/>
                              <a:gd name="T81" fmla="*/ 1306 h 1356"/>
                              <a:gd name="T82" fmla="*/ 651 w 1362"/>
                              <a:gd name="T83" fmla="*/ 914 h 1356"/>
                              <a:gd name="T84" fmla="*/ 413 w 1362"/>
                              <a:gd name="T85" fmla="*/ 681 h 1356"/>
                              <a:gd name="T86" fmla="*/ 323 w 1362"/>
                              <a:gd name="T87" fmla="*/ 634 h 1356"/>
                              <a:gd name="T88" fmla="*/ 214 w 1362"/>
                              <a:gd name="T89" fmla="*/ 611 h 1356"/>
                              <a:gd name="T90" fmla="*/ 114 w 1362"/>
                              <a:gd name="T91" fmla="*/ 560 h 1356"/>
                              <a:gd name="T92" fmla="*/ 41 w 1362"/>
                              <a:gd name="T93" fmla="*/ 474 h 1356"/>
                              <a:gd name="T94" fmla="*/ 4 w 1362"/>
                              <a:gd name="T95" fmla="*/ 366 h 1356"/>
                              <a:gd name="T96" fmla="*/ 9 w 1362"/>
                              <a:gd name="T97" fmla="*/ 250 h 1356"/>
                              <a:gd name="T98" fmla="*/ 121 w 1362"/>
                              <a:gd name="T99" fmla="*/ 307 h 1356"/>
                              <a:gd name="T100" fmla="*/ 206 w 1362"/>
                              <a:gd name="T101" fmla="*/ 385 h 1356"/>
                              <a:gd name="T102" fmla="*/ 256 w 1362"/>
                              <a:gd name="T103" fmla="*/ 402 h 1356"/>
                              <a:gd name="T104" fmla="*/ 306 w 1362"/>
                              <a:gd name="T105" fmla="*/ 383 h 1356"/>
                              <a:gd name="T106" fmla="*/ 363 w 1362"/>
                              <a:gd name="T107" fmla="*/ 325 h 1356"/>
                              <a:gd name="T108" fmla="*/ 396 w 1362"/>
                              <a:gd name="T109" fmla="*/ 276 h 1356"/>
                              <a:gd name="T110" fmla="*/ 397 w 1362"/>
                              <a:gd name="T111" fmla="*/ 236 h 1356"/>
                              <a:gd name="T112" fmla="*/ 368 w 1362"/>
                              <a:gd name="T113" fmla="*/ 192 h 1356"/>
                              <a:gd name="T114" fmla="*/ 254 w 1362"/>
                              <a:gd name="T115" fmla="*/ 75 h 1356"/>
                              <a:gd name="T116" fmla="*/ 287 w 1362"/>
                              <a:gd name="T117" fmla="*/ 3 h 1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362" h="1356">
                                <a:moveTo>
                                  <a:pt x="342" y="68"/>
                                </a:moveTo>
                                <a:lnTo>
                                  <a:pt x="400" y="128"/>
                                </a:lnTo>
                                <a:lnTo>
                                  <a:pt x="424" y="155"/>
                                </a:lnTo>
                                <a:lnTo>
                                  <a:pt x="444" y="181"/>
                                </a:lnTo>
                                <a:lnTo>
                                  <a:pt x="457" y="205"/>
                                </a:lnTo>
                                <a:lnTo>
                                  <a:pt x="465" y="229"/>
                                </a:lnTo>
                                <a:lnTo>
                                  <a:pt x="468" y="252"/>
                                </a:lnTo>
                                <a:lnTo>
                                  <a:pt x="467" y="274"/>
                                </a:lnTo>
                                <a:lnTo>
                                  <a:pt x="461" y="296"/>
                                </a:lnTo>
                                <a:lnTo>
                                  <a:pt x="450" y="319"/>
                                </a:lnTo>
                                <a:lnTo>
                                  <a:pt x="435" y="341"/>
                                </a:lnTo>
                                <a:lnTo>
                                  <a:pt x="417" y="366"/>
                                </a:lnTo>
                                <a:lnTo>
                                  <a:pt x="395" y="390"/>
                                </a:lnTo>
                                <a:lnTo>
                                  <a:pt x="370" y="416"/>
                                </a:lnTo>
                                <a:lnTo>
                                  <a:pt x="342" y="439"/>
                                </a:lnTo>
                                <a:lnTo>
                                  <a:pt x="314" y="456"/>
                                </a:lnTo>
                                <a:lnTo>
                                  <a:pt x="285" y="466"/>
                                </a:lnTo>
                                <a:lnTo>
                                  <a:pt x="256" y="470"/>
                                </a:lnTo>
                                <a:lnTo>
                                  <a:pt x="232" y="467"/>
                                </a:lnTo>
                                <a:lnTo>
                                  <a:pt x="209" y="461"/>
                                </a:lnTo>
                                <a:lnTo>
                                  <a:pt x="188" y="452"/>
                                </a:lnTo>
                                <a:lnTo>
                                  <a:pt x="169" y="441"/>
                                </a:lnTo>
                                <a:lnTo>
                                  <a:pt x="151" y="429"/>
                                </a:lnTo>
                                <a:lnTo>
                                  <a:pt x="136" y="416"/>
                                </a:lnTo>
                                <a:lnTo>
                                  <a:pt x="122" y="403"/>
                                </a:lnTo>
                                <a:lnTo>
                                  <a:pt x="70" y="352"/>
                                </a:lnTo>
                                <a:lnTo>
                                  <a:pt x="76" y="383"/>
                                </a:lnTo>
                                <a:lnTo>
                                  <a:pt x="87" y="413"/>
                                </a:lnTo>
                                <a:lnTo>
                                  <a:pt x="101" y="442"/>
                                </a:lnTo>
                                <a:lnTo>
                                  <a:pt x="121" y="471"/>
                                </a:lnTo>
                                <a:lnTo>
                                  <a:pt x="144" y="496"/>
                                </a:lnTo>
                                <a:lnTo>
                                  <a:pt x="170" y="517"/>
                                </a:lnTo>
                                <a:lnTo>
                                  <a:pt x="198" y="534"/>
                                </a:lnTo>
                                <a:lnTo>
                                  <a:pt x="228" y="545"/>
                                </a:lnTo>
                                <a:lnTo>
                                  <a:pt x="259" y="552"/>
                                </a:lnTo>
                                <a:lnTo>
                                  <a:pt x="301" y="558"/>
                                </a:lnTo>
                                <a:lnTo>
                                  <a:pt x="341" y="569"/>
                                </a:lnTo>
                                <a:lnTo>
                                  <a:pt x="379" y="583"/>
                                </a:lnTo>
                                <a:lnTo>
                                  <a:pt x="415" y="601"/>
                                </a:lnTo>
                                <a:lnTo>
                                  <a:pt x="450" y="624"/>
                                </a:lnTo>
                                <a:lnTo>
                                  <a:pt x="484" y="650"/>
                                </a:lnTo>
                                <a:lnTo>
                                  <a:pt x="517" y="681"/>
                                </a:lnTo>
                                <a:lnTo>
                                  <a:pt x="685" y="852"/>
                                </a:lnTo>
                                <a:lnTo>
                                  <a:pt x="855" y="1022"/>
                                </a:lnTo>
                                <a:lnTo>
                                  <a:pt x="1026" y="1189"/>
                                </a:lnTo>
                                <a:lnTo>
                                  <a:pt x="1068" y="1230"/>
                                </a:lnTo>
                                <a:lnTo>
                                  <a:pt x="1091" y="1251"/>
                                </a:lnTo>
                                <a:lnTo>
                                  <a:pt x="1113" y="1267"/>
                                </a:lnTo>
                                <a:lnTo>
                                  <a:pt x="1135" y="1279"/>
                                </a:lnTo>
                                <a:lnTo>
                                  <a:pt x="1155" y="1286"/>
                                </a:lnTo>
                                <a:lnTo>
                                  <a:pt x="1175" y="1288"/>
                                </a:lnTo>
                                <a:lnTo>
                                  <a:pt x="1198" y="1285"/>
                                </a:lnTo>
                                <a:lnTo>
                                  <a:pt x="1221" y="1276"/>
                                </a:lnTo>
                                <a:lnTo>
                                  <a:pt x="1245" y="1260"/>
                                </a:lnTo>
                                <a:lnTo>
                                  <a:pt x="1258" y="1249"/>
                                </a:lnTo>
                                <a:lnTo>
                                  <a:pt x="1271" y="1235"/>
                                </a:lnTo>
                                <a:lnTo>
                                  <a:pt x="1282" y="1219"/>
                                </a:lnTo>
                                <a:lnTo>
                                  <a:pt x="1290" y="1201"/>
                                </a:lnTo>
                                <a:lnTo>
                                  <a:pt x="1294" y="1180"/>
                                </a:lnTo>
                                <a:lnTo>
                                  <a:pt x="1292" y="1156"/>
                                </a:lnTo>
                                <a:lnTo>
                                  <a:pt x="1284" y="1131"/>
                                </a:lnTo>
                                <a:lnTo>
                                  <a:pt x="1270" y="1106"/>
                                </a:lnTo>
                                <a:lnTo>
                                  <a:pt x="1249" y="1082"/>
                                </a:lnTo>
                                <a:lnTo>
                                  <a:pt x="1108" y="939"/>
                                </a:lnTo>
                                <a:lnTo>
                                  <a:pt x="965" y="796"/>
                                </a:lnTo>
                                <a:lnTo>
                                  <a:pt x="804" y="635"/>
                                </a:lnTo>
                                <a:lnTo>
                                  <a:pt x="645" y="473"/>
                                </a:lnTo>
                                <a:lnTo>
                                  <a:pt x="627" y="453"/>
                                </a:lnTo>
                                <a:lnTo>
                                  <a:pt x="609" y="428"/>
                                </a:lnTo>
                                <a:lnTo>
                                  <a:pt x="593" y="400"/>
                                </a:lnTo>
                                <a:lnTo>
                                  <a:pt x="579" y="369"/>
                                </a:lnTo>
                                <a:lnTo>
                                  <a:pt x="570" y="334"/>
                                </a:lnTo>
                                <a:lnTo>
                                  <a:pt x="566" y="300"/>
                                </a:lnTo>
                                <a:lnTo>
                                  <a:pt x="562" y="263"/>
                                </a:lnTo>
                                <a:lnTo>
                                  <a:pt x="553" y="228"/>
                                </a:lnTo>
                                <a:lnTo>
                                  <a:pt x="540" y="195"/>
                                </a:lnTo>
                                <a:lnTo>
                                  <a:pt x="522" y="165"/>
                                </a:lnTo>
                                <a:lnTo>
                                  <a:pt x="500" y="139"/>
                                </a:lnTo>
                                <a:lnTo>
                                  <a:pt x="474" y="116"/>
                                </a:lnTo>
                                <a:lnTo>
                                  <a:pt x="445" y="97"/>
                                </a:lnTo>
                                <a:lnTo>
                                  <a:pt x="412" y="83"/>
                                </a:lnTo>
                                <a:lnTo>
                                  <a:pt x="378" y="73"/>
                                </a:lnTo>
                                <a:lnTo>
                                  <a:pt x="342" y="68"/>
                                </a:lnTo>
                                <a:close/>
                                <a:moveTo>
                                  <a:pt x="327" y="0"/>
                                </a:moveTo>
                                <a:lnTo>
                                  <a:pt x="368" y="3"/>
                                </a:lnTo>
                                <a:lnTo>
                                  <a:pt x="407" y="10"/>
                                </a:lnTo>
                                <a:lnTo>
                                  <a:pt x="445" y="22"/>
                                </a:lnTo>
                                <a:lnTo>
                                  <a:pt x="480" y="39"/>
                                </a:lnTo>
                                <a:lnTo>
                                  <a:pt x="512" y="60"/>
                                </a:lnTo>
                                <a:lnTo>
                                  <a:pt x="541" y="84"/>
                                </a:lnTo>
                                <a:lnTo>
                                  <a:pt x="567" y="112"/>
                                </a:lnTo>
                                <a:lnTo>
                                  <a:pt x="589" y="144"/>
                                </a:lnTo>
                                <a:lnTo>
                                  <a:pt x="607" y="179"/>
                                </a:lnTo>
                                <a:lnTo>
                                  <a:pt x="620" y="216"/>
                                </a:lnTo>
                                <a:lnTo>
                                  <a:pt x="629" y="256"/>
                                </a:lnTo>
                                <a:lnTo>
                                  <a:pt x="633" y="298"/>
                                </a:lnTo>
                                <a:lnTo>
                                  <a:pt x="636" y="321"/>
                                </a:lnTo>
                                <a:lnTo>
                                  <a:pt x="642" y="343"/>
                                </a:lnTo>
                                <a:lnTo>
                                  <a:pt x="652" y="367"/>
                                </a:lnTo>
                                <a:lnTo>
                                  <a:pt x="664" y="389"/>
                                </a:lnTo>
                                <a:lnTo>
                                  <a:pt x="678" y="409"/>
                                </a:lnTo>
                                <a:lnTo>
                                  <a:pt x="693" y="426"/>
                                </a:lnTo>
                                <a:lnTo>
                                  <a:pt x="894" y="629"/>
                                </a:lnTo>
                                <a:lnTo>
                                  <a:pt x="1097" y="831"/>
                                </a:lnTo>
                                <a:lnTo>
                                  <a:pt x="1298" y="1035"/>
                                </a:lnTo>
                                <a:lnTo>
                                  <a:pt x="1322" y="1063"/>
                                </a:lnTo>
                                <a:lnTo>
                                  <a:pt x="1341" y="1092"/>
                                </a:lnTo>
                                <a:lnTo>
                                  <a:pt x="1353" y="1122"/>
                                </a:lnTo>
                                <a:lnTo>
                                  <a:pt x="1360" y="1152"/>
                                </a:lnTo>
                                <a:lnTo>
                                  <a:pt x="1362" y="1182"/>
                                </a:lnTo>
                                <a:lnTo>
                                  <a:pt x="1357" y="1211"/>
                                </a:lnTo>
                                <a:lnTo>
                                  <a:pt x="1348" y="1239"/>
                                </a:lnTo>
                                <a:lnTo>
                                  <a:pt x="1332" y="1265"/>
                                </a:lnTo>
                                <a:lnTo>
                                  <a:pt x="1312" y="1291"/>
                                </a:lnTo>
                                <a:lnTo>
                                  <a:pt x="1286" y="1314"/>
                                </a:lnTo>
                                <a:lnTo>
                                  <a:pt x="1259" y="1332"/>
                                </a:lnTo>
                                <a:lnTo>
                                  <a:pt x="1231" y="1345"/>
                                </a:lnTo>
                                <a:lnTo>
                                  <a:pt x="1203" y="1353"/>
                                </a:lnTo>
                                <a:lnTo>
                                  <a:pt x="1175" y="1356"/>
                                </a:lnTo>
                                <a:lnTo>
                                  <a:pt x="1145" y="1353"/>
                                </a:lnTo>
                                <a:lnTo>
                                  <a:pt x="1114" y="1343"/>
                                </a:lnTo>
                                <a:lnTo>
                                  <a:pt x="1083" y="1328"/>
                                </a:lnTo>
                                <a:lnTo>
                                  <a:pt x="1052" y="1306"/>
                                </a:lnTo>
                                <a:lnTo>
                                  <a:pt x="1020" y="1278"/>
                                </a:lnTo>
                                <a:lnTo>
                                  <a:pt x="835" y="1097"/>
                                </a:lnTo>
                                <a:lnTo>
                                  <a:pt x="651" y="914"/>
                                </a:lnTo>
                                <a:lnTo>
                                  <a:pt x="468" y="729"/>
                                </a:lnTo>
                                <a:lnTo>
                                  <a:pt x="442" y="703"/>
                                </a:lnTo>
                                <a:lnTo>
                                  <a:pt x="413" y="681"/>
                                </a:lnTo>
                                <a:lnTo>
                                  <a:pt x="385" y="662"/>
                                </a:lnTo>
                                <a:lnTo>
                                  <a:pt x="355" y="646"/>
                                </a:lnTo>
                                <a:lnTo>
                                  <a:pt x="323" y="634"/>
                                </a:lnTo>
                                <a:lnTo>
                                  <a:pt x="289" y="625"/>
                                </a:lnTo>
                                <a:lnTo>
                                  <a:pt x="252" y="619"/>
                                </a:lnTo>
                                <a:lnTo>
                                  <a:pt x="214" y="611"/>
                                </a:lnTo>
                                <a:lnTo>
                                  <a:pt x="178" y="599"/>
                                </a:lnTo>
                                <a:lnTo>
                                  <a:pt x="145" y="581"/>
                                </a:lnTo>
                                <a:lnTo>
                                  <a:pt x="114" y="560"/>
                                </a:lnTo>
                                <a:lnTo>
                                  <a:pt x="86" y="534"/>
                                </a:lnTo>
                                <a:lnTo>
                                  <a:pt x="62" y="505"/>
                                </a:lnTo>
                                <a:lnTo>
                                  <a:pt x="41" y="474"/>
                                </a:lnTo>
                                <a:lnTo>
                                  <a:pt x="24" y="440"/>
                                </a:lnTo>
                                <a:lnTo>
                                  <a:pt x="12" y="404"/>
                                </a:lnTo>
                                <a:lnTo>
                                  <a:pt x="4" y="366"/>
                                </a:lnTo>
                                <a:lnTo>
                                  <a:pt x="0" y="327"/>
                                </a:lnTo>
                                <a:lnTo>
                                  <a:pt x="2" y="289"/>
                                </a:lnTo>
                                <a:lnTo>
                                  <a:pt x="9" y="250"/>
                                </a:lnTo>
                                <a:lnTo>
                                  <a:pt x="22" y="212"/>
                                </a:lnTo>
                                <a:lnTo>
                                  <a:pt x="72" y="260"/>
                                </a:lnTo>
                                <a:lnTo>
                                  <a:pt x="121" y="307"/>
                                </a:lnTo>
                                <a:lnTo>
                                  <a:pt x="169" y="353"/>
                                </a:lnTo>
                                <a:lnTo>
                                  <a:pt x="188" y="371"/>
                                </a:lnTo>
                                <a:lnTo>
                                  <a:pt x="206" y="385"/>
                                </a:lnTo>
                                <a:lnTo>
                                  <a:pt x="223" y="394"/>
                                </a:lnTo>
                                <a:lnTo>
                                  <a:pt x="240" y="400"/>
                                </a:lnTo>
                                <a:lnTo>
                                  <a:pt x="256" y="402"/>
                                </a:lnTo>
                                <a:lnTo>
                                  <a:pt x="272" y="400"/>
                                </a:lnTo>
                                <a:lnTo>
                                  <a:pt x="289" y="393"/>
                                </a:lnTo>
                                <a:lnTo>
                                  <a:pt x="306" y="383"/>
                                </a:lnTo>
                                <a:lnTo>
                                  <a:pt x="323" y="368"/>
                                </a:lnTo>
                                <a:lnTo>
                                  <a:pt x="345" y="344"/>
                                </a:lnTo>
                                <a:lnTo>
                                  <a:pt x="363" y="325"/>
                                </a:lnTo>
                                <a:lnTo>
                                  <a:pt x="378" y="307"/>
                                </a:lnTo>
                                <a:lnTo>
                                  <a:pt x="389" y="291"/>
                                </a:lnTo>
                                <a:lnTo>
                                  <a:pt x="396" y="276"/>
                                </a:lnTo>
                                <a:lnTo>
                                  <a:pt x="400" y="263"/>
                                </a:lnTo>
                                <a:lnTo>
                                  <a:pt x="400" y="249"/>
                                </a:lnTo>
                                <a:lnTo>
                                  <a:pt x="397" y="236"/>
                                </a:lnTo>
                                <a:lnTo>
                                  <a:pt x="391" y="222"/>
                                </a:lnTo>
                                <a:lnTo>
                                  <a:pt x="381" y="208"/>
                                </a:lnTo>
                                <a:lnTo>
                                  <a:pt x="368" y="192"/>
                                </a:lnTo>
                                <a:lnTo>
                                  <a:pt x="352" y="175"/>
                                </a:lnTo>
                                <a:lnTo>
                                  <a:pt x="303" y="125"/>
                                </a:lnTo>
                                <a:lnTo>
                                  <a:pt x="254" y="75"/>
                                </a:lnTo>
                                <a:lnTo>
                                  <a:pt x="204" y="23"/>
                                </a:lnTo>
                                <a:lnTo>
                                  <a:pt x="246" y="10"/>
                                </a:lnTo>
                                <a:lnTo>
                                  <a:pt x="287" y="3"/>
                                </a:lnTo>
                                <a:lnTo>
                                  <a:pt x="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Skills icon symbol part 3" descr="Skills icon symbol part 3"/>
                        <wps:cNvSpPr>
                          <a:spLocks/>
                        </wps:cNvSpPr>
                        <wps:spPr bwMode="auto">
                          <a:xfrm>
                            <a:off x="89" y="49"/>
                            <a:ext cx="34" cy="34"/>
                          </a:xfrm>
                          <a:custGeom>
                            <a:avLst/>
                            <a:gdLst>
                              <a:gd name="T0" fmla="*/ 480 w 640"/>
                              <a:gd name="T1" fmla="*/ 3 h 662"/>
                              <a:gd name="T2" fmla="*/ 536 w 640"/>
                              <a:gd name="T3" fmla="*/ 22 h 662"/>
                              <a:gd name="T4" fmla="*/ 586 w 640"/>
                              <a:gd name="T5" fmla="*/ 58 h 662"/>
                              <a:gd name="T6" fmla="*/ 621 w 640"/>
                              <a:gd name="T7" fmla="*/ 104 h 662"/>
                              <a:gd name="T8" fmla="*/ 638 w 640"/>
                              <a:gd name="T9" fmla="*/ 156 h 662"/>
                              <a:gd name="T10" fmla="*/ 638 w 640"/>
                              <a:gd name="T11" fmla="*/ 211 h 662"/>
                              <a:gd name="T12" fmla="*/ 622 w 640"/>
                              <a:gd name="T13" fmla="*/ 266 h 662"/>
                              <a:gd name="T14" fmla="*/ 588 w 640"/>
                              <a:gd name="T15" fmla="*/ 316 h 662"/>
                              <a:gd name="T16" fmla="*/ 561 w 640"/>
                              <a:gd name="T17" fmla="*/ 344 h 662"/>
                              <a:gd name="T18" fmla="*/ 526 w 640"/>
                              <a:gd name="T19" fmla="*/ 380 h 662"/>
                              <a:gd name="T20" fmla="*/ 485 w 640"/>
                              <a:gd name="T21" fmla="*/ 422 h 662"/>
                              <a:gd name="T22" fmla="*/ 441 w 640"/>
                              <a:gd name="T23" fmla="*/ 466 h 662"/>
                              <a:gd name="T24" fmla="*/ 395 w 640"/>
                              <a:gd name="T25" fmla="*/ 510 h 662"/>
                              <a:gd name="T26" fmla="*/ 351 w 640"/>
                              <a:gd name="T27" fmla="*/ 553 h 662"/>
                              <a:gd name="T28" fmla="*/ 311 w 640"/>
                              <a:gd name="T29" fmla="*/ 591 h 662"/>
                              <a:gd name="T30" fmla="*/ 277 w 640"/>
                              <a:gd name="T31" fmla="*/ 624 h 662"/>
                              <a:gd name="T32" fmla="*/ 252 w 640"/>
                              <a:gd name="T33" fmla="*/ 647 h 662"/>
                              <a:gd name="T34" fmla="*/ 239 w 640"/>
                              <a:gd name="T35" fmla="*/ 660 h 662"/>
                              <a:gd name="T36" fmla="*/ 182 w 640"/>
                              <a:gd name="T37" fmla="*/ 610 h 662"/>
                              <a:gd name="T38" fmla="*/ 189 w 640"/>
                              <a:gd name="T39" fmla="*/ 604 h 662"/>
                              <a:gd name="T40" fmla="*/ 208 w 640"/>
                              <a:gd name="T41" fmla="*/ 585 h 662"/>
                              <a:gd name="T42" fmla="*/ 239 w 640"/>
                              <a:gd name="T43" fmla="*/ 557 h 662"/>
                              <a:gd name="T44" fmla="*/ 276 w 640"/>
                              <a:gd name="T45" fmla="*/ 521 h 662"/>
                              <a:gd name="T46" fmla="*/ 318 w 640"/>
                              <a:gd name="T47" fmla="*/ 481 h 662"/>
                              <a:gd name="T48" fmla="*/ 363 w 640"/>
                              <a:gd name="T49" fmla="*/ 437 h 662"/>
                              <a:gd name="T50" fmla="*/ 408 w 640"/>
                              <a:gd name="T51" fmla="*/ 392 h 662"/>
                              <a:gd name="T52" fmla="*/ 451 w 640"/>
                              <a:gd name="T53" fmla="*/ 349 h 662"/>
                              <a:gd name="T54" fmla="*/ 489 w 640"/>
                              <a:gd name="T55" fmla="*/ 311 h 662"/>
                              <a:gd name="T56" fmla="*/ 520 w 640"/>
                              <a:gd name="T57" fmla="*/ 279 h 662"/>
                              <a:gd name="T58" fmla="*/ 549 w 640"/>
                              <a:gd name="T59" fmla="*/ 244 h 662"/>
                              <a:gd name="T60" fmla="*/ 565 w 640"/>
                              <a:gd name="T61" fmla="*/ 198 h 662"/>
                              <a:gd name="T62" fmla="*/ 560 w 640"/>
                              <a:gd name="T63" fmla="*/ 152 h 662"/>
                              <a:gd name="T64" fmla="*/ 534 w 640"/>
                              <a:gd name="T65" fmla="*/ 112 h 662"/>
                              <a:gd name="T66" fmla="*/ 503 w 640"/>
                              <a:gd name="T67" fmla="*/ 89 h 662"/>
                              <a:gd name="T68" fmla="*/ 466 w 640"/>
                              <a:gd name="T69" fmla="*/ 76 h 662"/>
                              <a:gd name="T70" fmla="*/ 428 w 640"/>
                              <a:gd name="T71" fmla="*/ 75 h 662"/>
                              <a:gd name="T72" fmla="*/ 391 w 640"/>
                              <a:gd name="T73" fmla="*/ 90 h 662"/>
                              <a:gd name="T74" fmla="*/ 360 w 640"/>
                              <a:gd name="T75" fmla="*/ 119 h 662"/>
                              <a:gd name="T76" fmla="*/ 325 w 640"/>
                              <a:gd name="T77" fmla="*/ 158 h 662"/>
                              <a:gd name="T78" fmla="*/ 284 w 640"/>
                              <a:gd name="T79" fmla="*/ 206 h 662"/>
                              <a:gd name="T80" fmla="*/ 239 w 640"/>
                              <a:gd name="T81" fmla="*/ 260 h 662"/>
                              <a:gd name="T82" fmla="*/ 193 w 640"/>
                              <a:gd name="T83" fmla="*/ 315 h 662"/>
                              <a:gd name="T84" fmla="*/ 150 w 640"/>
                              <a:gd name="T85" fmla="*/ 369 h 662"/>
                              <a:gd name="T86" fmla="*/ 112 w 640"/>
                              <a:gd name="T87" fmla="*/ 417 h 662"/>
                              <a:gd name="T88" fmla="*/ 82 w 640"/>
                              <a:gd name="T89" fmla="*/ 454 h 662"/>
                              <a:gd name="T90" fmla="*/ 61 w 640"/>
                              <a:gd name="T91" fmla="*/ 478 h 662"/>
                              <a:gd name="T92" fmla="*/ 7 w 640"/>
                              <a:gd name="T93" fmla="*/ 416 h 662"/>
                              <a:gd name="T94" fmla="*/ 30 w 640"/>
                              <a:gd name="T95" fmla="*/ 388 h 662"/>
                              <a:gd name="T96" fmla="*/ 61 w 640"/>
                              <a:gd name="T97" fmla="*/ 350 h 662"/>
                              <a:gd name="T98" fmla="*/ 100 w 640"/>
                              <a:gd name="T99" fmla="*/ 305 h 662"/>
                              <a:gd name="T100" fmla="*/ 142 w 640"/>
                              <a:gd name="T101" fmla="*/ 254 h 662"/>
                              <a:gd name="T102" fmla="*/ 186 w 640"/>
                              <a:gd name="T103" fmla="*/ 201 h 662"/>
                              <a:gd name="T104" fmla="*/ 230 w 640"/>
                              <a:gd name="T105" fmla="*/ 151 h 662"/>
                              <a:gd name="T106" fmla="*/ 271 w 640"/>
                              <a:gd name="T107" fmla="*/ 104 h 662"/>
                              <a:gd name="T108" fmla="*/ 307 w 640"/>
                              <a:gd name="T109" fmla="*/ 66 h 662"/>
                              <a:gd name="T110" fmla="*/ 344 w 640"/>
                              <a:gd name="T111" fmla="*/ 32 h 662"/>
                              <a:gd name="T112" fmla="*/ 395 w 640"/>
                              <a:gd name="T113" fmla="*/ 7 h 662"/>
                              <a:gd name="T114" fmla="*/ 451 w 640"/>
                              <a:gd name="T115" fmla="*/ 0 h 6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640" h="662">
                                <a:moveTo>
                                  <a:pt x="451" y="0"/>
                                </a:moveTo>
                                <a:lnTo>
                                  <a:pt x="480" y="3"/>
                                </a:lnTo>
                                <a:lnTo>
                                  <a:pt x="508" y="10"/>
                                </a:lnTo>
                                <a:lnTo>
                                  <a:pt x="536" y="22"/>
                                </a:lnTo>
                                <a:lnTo>
                                  <a:pt x="562" y="38"/>
                                </a:lnTo>
                                <a:lnTo>
                                  <a:pt x="586" y="58"/>
                                </a:lnTo>
                                <a:lnTo>
                                  <a:pt x="606" y="80"/>
                                </a:lnTo>
                                <a:lnTo>
                                  <a:pt x="621" y="104"/>
                                </a:lnTo>
                                <a:lnTo>
                                  <a:pt x="631" y="129"/>
                                </a:lnTo>
                                <a:lnTo>
                                  <a:pt x="638" y="156"/>
                                </a:lnTo>
                                <a:lnTo>
                                  <a:pt x="640" y="183"/>
                                </a:lnTo>
                                <a:lnTo>
                                  <a:pt x="638" y="211"/>
                                </a:lnTo>
                                <a:lnTo>
                                  <a:pt x="632" y="239"/>
                                </a:lnTo>
                                <a:lnTo>
                                  <a:pt x="622" y="266"/>
                                </a:lnTo>
                                <a:lnTo>
                                  <a:pt x="607" y="291"/>
                                </a:lnTo>
                                <a:lnTo>
                                  <a:pt x="588" y="316"/>
                                </a:lnTo>
                                <a:lnTo>
                                  <a:pt x="576" y="329"/>
                                </a:lnTo>
                                <a:lnTo>
                                  <a:pt x="561" y="344"/>
                                </a:lnTo>
                                <a:lnTo>
                                  <a:pt x="545" y="361"/>
                                </a:lnTo>
                                <a:lnTo>
                                  <a:pt x="526" y="380"/>
                                </a:lnTo>
                                <a:lnTo>
                                  <a:pt x="506" y="401"/>
                                </a:lnTo>
                                <a:lnTo>
                                  <a:pt x="485" y="422"/>
                                </a:lnTo>
                                <a:lnTo>
                                  <a:pt x="463" y="444"/>
                                </a:lnTo>
                                <a:lnTo>
                                  <a:pt x="441" y="466"/>
                                </a:lnTo>
                                <a:lnTo>
                                  <a:pt x="418" y="488"/>
                                </a:lnTo>
                                <a:lnTo>
                                  <a:pt x="395" y="510"/>
                                </a:lnTo>
                                <a:lnTo>
                                  <a:pt x="373" y="532"/>
                                </a:lnTo>
                                <a:lnTo>
                                  <a:pt x="351" y="553"/>
                                </a:lnTo>
                                <a:lnTo>
                                  <a:pt x="330" y="573"/>
                                </a:lnTo>
                                <a:lnTo>
                                  <a:pt x="311" y="591"/>
                                </a:lnTo>
                                <a:lnTo>
                                  <a:pt x="293" y="608"/>
                                </a:lnTo>
                                <a:lnTo>
                                  <a:pt x="277" y="624"/>
                                </a:lnTo>
                                <a:lnTo>
                                  <a:pt x="263" y="637"/>
                                </a:lnTo>
                                <a:lnTo>
                                  <a:pt x="252" y="647"/>
                                </a:lnTo>
                                <a:lnTo>
                                  <a:pt x="244" y="655"/>
                                </a:lnTo>
                                <a:lnTo>
                                  <a:pt x="239" y="660"/>
                                </a:lnTo>
                                <a:lnTo>
                                  <a:pt x="237" y="662"/>
                                </a:lnTo>
                                <a:lnTo>
                                  <a:pt x="182" y="610"/>
                                </a:lnTo>
                                <a:lnTo>
                                  <a:pt x="183" y="609"/>
                                </a:lnTo>
                                <a:lnTo>
                                  <a:pt x="189" y="604"/>
                                </a:lnTo>
                                <a:lnTo>
                                  <a:pt x="197" y="596"/>
                                </a:lnTo>
                                <a:lnTo>
                                  <a:pt x="208" y="585"/>
                                </a:lnTo>
                                <a:lnTo>
                                  <a:pt x="222" y="572"/>
                                </a:lnTo>
                                <a:lnTo>
                                  <a:pt x="239" y="557"/>
                                </a:lnTo>
                                <a:lnTo>
                                  <a:pt x="256" y="540"/>
                                </a:lnTo>
                                <a:lnTo>
                                  <a:pt x="276" y="521"/>
                                </a:lnTo>
                                <a:lnTo>
                                  <a:pt x="296" y="501"/>
                                </a:lnTo>
                                <a:lnTo>
                                  <a:pt x="318" y="481"/>
                                </a:lnTo>
                                <a:lnTo>
                                  <a:pt x="340" y="459"/>
                                </a:lnTo>
                                <a:lnTo>
                                  <a:pt x="363" y="437"/>
                                </a:lnTo>
                                <a:lnTo>
                                  <a:pt x="386" y="415"/>
                                </a:lnTo>
                                <a:lnTo>
                                  <a:pt x="408" y="392"/>
                                </a:lnTo>
                                <a:lnTo>
                                  <a:pt x="430" y="370"/>
                                </a:lnTo>
                                <a:lnTo>
                                  <a:pt x="451" y="349"/>
                                </a:lnTo>
                                <a:lnTo>
                                  <a:pt x="471" y="330"/>
                                </a:lnTo>
                                <a:lnTo>
                                  <a:pt x="489" y="311"/>
                                </a:lnTo>
                                <a:lnTo>
                                  <a:pt x="506" y="294"/>
                                </a:lnTo>
                                <a:lnTo>
                                  <a:pt x="520" y="279"/>
                                </a:lnTo>
                                <a:lnTo>
                                  <a:pt x="532" y="265"/>
                                </a:lnTo>
                                <a:lnTo>
                                  <a:pt x="549" y="244"/>
                                </a:lnTo>
                                <a:lnTo>
                                  <a:pt x="560" y="221"/>
                                </a:lnTo>
                                <a:lnTo>
                                  <a:pt x="565" y="198"/>
                                </a:lnTo>
                                <a:lnTo>
                                  <a:pt x="565" y="174"/>
                                </a:lnTo>
                                <a:lnTo>
                                  <a:pt x="560" y="152"/>
                                </a:lnTo>
                                <a:lnTo>
                                  <a:pt x="550" y="131"/>
                                </a:lnTo>
                                <a:lnTo>
                                  <a:pt x="534" y="112"/>
                                </a:lnTo>
                                <a:lnTo>
                                  <a:pt x="519" y="99"/>
                                </a:lnTo>
                                <a:lnTo>
                                  <a:pt x="503" y="89"/>
                                </a:lnTo>
                                <a:lnTo>
                                  <a:pt x="485" y="81"/>
                                </a:lnTo>
                                <a:lnTo>
                                  <a:pt x="466" y="76"/>
                                </a:lnTo>
                                <a:lnTo>
                                  <a:pt x="447" y="74"/>
                                </a:lnTo>
                                <a:lnTo>
                                  <a:pt x="428" y="75"/>
                                </a:lnTo>
                                <a:lnTo>
                                  <a:pt x="409" y="81"/>
                                </a:lnTo>
                                <a:lnTo>
                                  <a:pt x="391" y="90"/>
                                </a:lnTo>
                                <a:lnTo>
                                  <a:pt x="374" y="104"/>
                                </a:lnTo>
                                <a:lnTo>
                                  <a:pt x="360" y="119"/>
                                </a:lnTo>
                                <a:lnTo>
                                  <a:pt x="343" y="137"/>
                                </a:lnTo>
                                <a:lnTo>
                                  <a:pt x="325" y="158"/>
                                </a:lnTo>
                                <a:lnTo>
                                  <a:pt x="305" y="181"/>
                                </a:lnTo>
                                <a:lnTo>
                                  <a:pt x="284" y="206"/>
                                </a:lnTo>
                                <a:lnTo>
                                  <a:pt x="262" y="233"/>
                                </a:lnTo>
                                <a:lnTo>
                                  <a:pt x="239" y="260"/>
                                </a:lnTo>
                                <a:lnTo>
                                  <a:pt x="216" y="288"/>
                                </a:lnTo>
                                <a:lnTo>
                                  <a:pt x="193" y="315"/>
                                </a:lnTo>
                                <a:lnTo>
                                  <a:pt x="171" y="342"/>
                                </a:lnTo>
                                <a:lnTo>
                                  <a:pt x="150" y="369"/>
                                </a:lnTo>
                                <a:lnTo>
                                  <a:pt x="130" y="393"/>
                                </a:lnTo>
                                <a:lnTo>
                                  <a:pt x="112" y="417"/>
                                </a:lnTo>
                                <a:lnTo>
                                  <a:pt x="96" y="437"/>
                                </a:lnTo>
                                <a:lnTo>
                                  <a:pt x="82" y="454"/>
                                </a:lnTo>
                                <a:lnTo>
                                  <a:pt x="70" y="468"/>
                                </a:lnTo>
                                <a:lnTo>
                                  <a:pt x="61" y="478"/>
                                </a:lnTo>
                                <a:lnTo>
                                  <a:pt x="0" y="424"/>
                                </a:lnTo>
                                <a:lnTo>
                                  <a:pt x="7" y="416"/>
                                </a:lnTo>
                                <a:lnTo>
                                  <a:pt x="17" y="404"/>
                                </a:lnTo>
                                <a:lnTo>
                                  <a:pt x="30" y="388"/>
                                </a:lnTo>
                                <a:lnTo>
                                  <a:pt x="45" y="370"/>
                                </a:lnTo>
                                <a:lnTo>
                                  <a:pt x="61" y="350"/>
                                </a:lnTo>
                                <a:lnTo>
                                  <a:pt x="80" y="328"/>
                                </a:lnTo>
                                <a:lnTo>
                                  <a:pt x="100" y="305"/>
                                </a:lnTo>
                                <a:lnTo>
                                  <a:pt x="120" y="280"/>
                                </a:lnTo>
                                <a:lnTo>
                                  <a:pt x="142" y="254"/>
                                </a:lnTo>
                                <a:lnTo>
                                  <a:pt x="164" y="228"/>
                                </a:lnTo>
                                <a:lnTo>
                                  <a:pt x="186" y="201"/>
                                </a:lnTo>
                                <a:lnTo>
                                  <a:pt x="208" y="176"/>
                                </a:lnTo>
                                <a:lnTo>
                                  <a:pt x="230" y="151"/>
                                </a:lnTo>
                                <a:lnTo>
                                  <a:pt x="252" y="127"/>
                                </a:lnTo>
                                <a:lnTo>
                                  <a:pt x="271" y="104"/>
                                </a:lnTo>
                                <a:lnTo>
                                  <a:pt x="290" y="84"/>
                                </a:lnTo>
                                <a:lnTo>
                                  <a:pt x="307" y="66"/>
                                </a:lnTo>
                                <a:lnTo>
                                  <a:pt x="321" y="51"/>
                                </a:lnTo>
                                <a:lnTo>
                                  <a:pt x="344" y="32"/>
                                </a:lnTo>
                                <a:lnTo>
                                  <a:pt x="369" y="17"/>
                                </a:lnTo>
                                <a:lnTo>
                                  <a:pt x="395" y="7"/>
                                </a:lnTo>
                                <a:lnTo>
                                  <a:pt x="423" y="1"/>
                                </a:lnTo>
                                <a:lnTo>
                                  <a:pt x="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5" name="Skills icon symbol part 4" descr="Skills icon symbol part 4"/>
                        <wps:cNvSpPr>
                          <a:spLocks/>
                        </wps:cNvSpPr>
                        <wps:spPr bwMode="auto">
                          <a:xfrm>
                            <a:off x="52" y="93"/>
                            <a:ext cx="30" cy="32"/>
                          </a:xfrm>
                          <a:custGeom>
                            <a:avLst/>
                            <a:gdLst>
                              <a:gd name="T0" fmla="*/ 424 w 578"/>
                              <a:gd name="T1" fmla="*/ 58 h 601"/>
                              <a:gd name="T2" fmla="*/ 222 w 578"/>
                              <a:gd name="T3" fmla="*/ 284 h 601"/>
                              <a:gd name="T4" fmla="*/ 182 w 578"/>
                              <a:gd name="T5" fmla="*/ 307 h 601"/>
                              <a:gd name="T6" fmla="*/ 147 w 578"/>
                              <a:gd name="T7" fmla="*/ 346 h 601"/>
                              <a:gd name="T8" fmla="*/ 119 w 578"/>
                              <a:gd name="T9" fmla="*/ 394 h 601"/>
                              <a:gd name="T10" fmla="*/ 96 w 578"/>
                              <a:gd name="T11" fmla="*/ 446 h 601"/>
                              <a:gd name="T12" fmla="*/ 79 w 578"/>
                              <a:gd name="T13" fmla="*/ 494 h 601"/>
                              <a:gd name="T14" fmla="*/ 69 w 578"/>
                              <a:gd name="T15" fmla="*/ 533 h 601"/>
                              <a:gd name="T16" fmla="*/ 103 w 578"/>
                              <a:gd name="T17" fmla="*/ 523 h 601"/>
                              <a:gd name="T18" fmla="*/ 161 w 578"/>
                              <a:gd name="T19" fmla="*/ 497 h 601"/>
                              <a:gd name="T20" fmla="*/ 219 w 578"/>
                              <a:gd name="T21" fmla="*/ 463 h 601"/>
                              <a:gd name="T22" fmla="*/ 268 w 578"/>
                              <a:gd name="T23" fmla="*/ 425 h 601"/>
                              <a:gd name="T24" fmla="*/ 298 w 578"/>
                              <a:gd name="T25" fmla="*/ 384 h 601"/>
                              <a:gd name="T26" fmla="*/ 306 w 578"/>
                              <a:gd name="T27" fmla="*/ 349 h 601"/>
                              <a:gd name="T28" fmla="*/ 578 w 578"/>
                              <a:gd name="T29" fmla="*/ 206 h 601"/>
                              <a:gd name="T30" fmla="*/ 367 w 578"/>
                              <a:gd name="T31" fmla="*/ 415 h 601"/>
                              <a:gd name="T32" fmla="*/ 335 w 578"/>
                              <a:gd name="T33" fmla="*/ 464 h 601"/>
                              <a:gd name="T34" fmla="*/ 290 w 578"/>
                              <a:gd name="T35" fmla="*/ 505 h 601"/>
                              <a:gd name="T36" fmla="*/ 241 w 578"/>
                              <a:gd name="T37" fmla="*/ 538 h 601"/>
                              <a:gd name="T38" fmla="*/ 193 w 578"/>
                              <a:gd name="T39" fmla="*/ 563 h 601"/>
                              <a:gd name="T40" fmla="*/ 153 w 578"/>
                              <a:gd name="T41" fmla="*/ 580 h 601"/>
                              <a:gd name="T42" fmla="*/ 129 w 578"/>
                              <a:gd name="T43" fmla="*/ 589 h 601"/>
                              <a:gd name="T44" fmla="*/ 104 w 578"/>
                              <a:gd name="T45" fmla="*/ 595 h 601"/>
                              <a:gd name="T46" fmla="*/ 72 w 578"/>
                              <a:gd name="T47" fmla="*/ 600 h 601"/>
                              <a:gd name="T48" fmla="*/ 40 w 578"/>
                              <a:gd name="T49" fmla="*/ 601 h 601"/>
                              <a:gd name="T50" fmla="*/ 16 w 578"/>
                              <a:gd name="T51" fmla="*/ 595 h 601"/>
                              <a:gd name="T52" fmla="*/ 5 w 578"/>
                              <a:gd name="T53" fmla="*/ 580 h 601"/>
                              <a:gd name="T54" fmla="*/ 1 w 578"/>
                              <a:gd name="T55" fmla="*/ 551 h 601"/>
                              <a:gd name="T56" fmla="*/ 1 w 578"/>
                              <a:gd name="T57" fmla="*/ 520 h 601"/>
                              <a:gd name="T58" fmla="*/ 4 w 578"/>
                              <a:gd name="T59" fmla="*/ 494 h 601"/>
                              <a:gd name="T60" fmla="*/ 5 w 578"/>
                              <a:gd name="T61" fmla="*/ 483 h 601"/>
                              <a:gd name="T62" fmla="*/ 8 w 578"/>
                              <a:gd name="T63" fmla="*/ 473 h 601"/>
                              <a:gd name="T64" fmla="*/ 17 w 578"/>
                              <a:gd name="T65" fmla="*/ 444 h 601"/>
                              <a:gd name="T66" fmla="*/ 33 w 578"/>
                              <a:gd name="T67" fmla="*/ 403 h 601"/>
                              <a:gd name="T68" fmla="*/ 55 w 578"/>
                              <a:gd name="T69" fmla="*/ 356 h 601"/>
                              <a:gd name="T70" fmla="*/ 84 w 578"/>
                              <a:gd name="T71" fmla="*/ 307 h 601"/>
                              <a:gd name="T72" fmla="*/ 121 w 578"/>
                              <a:gd name="T73" fmla="*/ 262 h 601"/>
                              <a:gd name="T74" fmla="*/ 165 w 578"/>
                              <a:gd name="T75" fmla="*/ 228 h 601"/>
                              <a:gd name="T76" fmla="*/ 366 w 578"/>
                              <a:gd name="T77" fmla="*/ 0 h 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78" h="601">
                                <a:moveTo>
                                  <a:pt x="366" y="0"/>
                                </a:moveTo>
                                <a:lnTo>
                                  <a:pt x="424" y="58"/>
                                </a:lnTo>
                                <a:lnTo>
                                  <a:pt x="232" y="281"/>
                                </a:lnTo>
                                <a:lnTo>
                                  <a:pt x="222" y="284"/>
                                </a:lnTo>
                                <a:lnTo>
                                  <a:pt x="201" y="293"/>
                                </a:lnTo>
                                <a:lnTo>
                                  <a:pt x="182" y="307"/>
                                </a:lnTo>
                                <a:lnTo>
                                  <a:pt x="164" y="325"/>
                                </a:lnTo>
                                <a:lnTo>
                                  <a:pt x="147" y="346"/>
                                </a:lnTo>
                                <a:lnTo>
                                  <a:pt x="132" y="369"/>
                                </a:lnTo>
                                <a:lnTo>
                                  <a:pt x="119" y="394"/>
                                </a:lnTo>
                                <a:lnTo>
                                  <a:pt x="106" y="420"/>
                                </a:lnTo>
                                <a:lnTo>
                                  <a:pt x="96" y="446"/>
                                </a:lnTo>
                                <a:lnTo>
                                  <a:pt x="87" y="471"/>
                                </a:lnTo>
                                <a:lnTo>
                                  <a:pt x="79" y="494"/>
                                </a:lnTo>
                                <a:lnTo>
                                  <a:pt x="73" y="515"/>
                                </a:lnTo>
                                <a:lnTo>
                                  <a:pt x="69" y="533"/>
                                </a:lnTo>
                                <a:lnTo>
                                  <a:pt x="77" y="533"/>
                                </a:lnTo>
                                <a:lnTo>
                                  <a:pt x="103" y="523"/>
                                </a:lnTo>
                                <a:lnTo>
                                  <a:pt x="132" y="511"/>
                                </a:lnTo>
                                <a:lnTo>
                                  <a:pt x="161" y="497"/>
                                </a:lnTo>
                                <a:lnTo>
                                  <a:pt x="191" y="481"/>
                                </a:lnTo>
                                <a:lnTo>
                                  <a:pt x="219" y="463"/>
                                </a:lnTo>
                                <a:lnTo>
                                  <a:pt x="245" y="445"/>
                                </a:lnTo>
                                <a:lnTo>
                                  <a:pt x="268" y="425"/>
                                </a:lnTo>
                                <a:lnTo>
                                  <a:pt x="286" y="405"/>
                                </a:lnTo>
                                <a:lnTo>
                                  <a:pt x="298" y="384"/>
                                </a:lnTo>
                                <a:lnTo>
                                  <a:pt x="304" y="363"/>
                                </a:lnTo>
                                <a:lnTo>
                                  <a:pt x="306" y="349"/>
                                </a:lnTo>
                                <a:lnTo>
                                  <a:pt x="519" y="146"/>
                                </a:lnTo>
                                <a:lnTo>
                                  <a:pt x="578" y="206"/>
                                </a:lnTo>
                                <a:lnTo>
                                  <a:pt x="376" y="387"/>
                                </a:lnTo>
                                <a:lnTo>
                                  <a:pt x="367" y="415"/>
                                </a:lnTo>
                                <a:lnTo>
                                  <a:pt x="353" y="440"/>
                                </a:lnTo>
                                <a:lnTo>
                                  <a:pt x="335" y="464"/>
                                </a:lnTo>
                                <a:lnTo>
                                  <a:pt x="314" y="485"/>
                                </a:lnTo>
                                <a:lnTo>
                                  <a:pt x="290" y="505"/>
                                </a:lnTo>
                                <a:lnTo>
                                  <a:pt x="266" y="523"/>
                                </a:lnTo>
                                <a:lnTo>
                                  <a:pt x="241" y="538"/>
                                </a:lnTo>
                                <a:lnTo>
                                  <a:pt x="216" y="552"/>
                                </a:lnTo>
                                <a:lnTo>
                                  <a:pt x="193" y="563"/>
                                </a:lnTo>
                                <a:lnTo>
                                  <a:pt x="172" y="573"/>
                                </a:lnTo>
                                <a:lnTo>
                                  <a:pt x="153" y="580"/>
                                </a:lnTo>
                                <a:lnTo>
                                  <a:pt x="139" y="586"/>
                                </a:lnTo>
                                <a:lnTo>
                                  <a:pt x="129" y="589"/>
                                </a:lnTo>
                                <a:lnTo>
                                  <a:pt x="118" y="592"/>
                                </a:lnTo>
                                <a:lnTo>
                                  <a:pt x="104" y="595"/>
                                </a:lnTo>
                                <a:lnTo>
                                  <a:pt x="88" y="598"/>
                                </a:lnTo>
                                <a:lnTo>
                                  <a:pt x="72" y="600"/>
                                </a:lnTo>
                                <a:lnTo>
                                  <a:pt x="55" y="601"/>
                                </a:lnTo>
                                <a:lnTo>
                                  <a:pt x="40" y="601"/>
                                </a:lnTo>
                                <a:lnTo>
                                  <a:pt x="27" y="599"/>
                                </a:lnTo>
                                <a:lnTo>
                                  <a:pt x="16" y="595"/>
                                </a:lnTo>
                                <a:lnTo>
                                  <a:pt x="10" y="590"/>
                                </a:lnTo>
                                <a:lnTo>
                                  <a:pt x="5" y="580"/>
                                </a:lnTo>
                                <a:lnTo>
                                  <a:pt x="2" y="566"/>
                                </a:lnTo>
                                <a:lnTo>
                                  <a:pt x="1" y="551"/>
                                </a:lnTo>
                                <a:lnTo>
                                  <a:pt x="0" y="535"/>
                                </a:lnTo>
                                <a:lnTo>
                                  <a:pt x="1" y="520"/>
                                </a:lnTo>
                                <a:lnTo>
                                  <a:pt x="2" y="505"/>
                                </a:lnTo>
                                <a:lnTo>
                                  <a:pt x="4" y="494"/>
                                </a:lnTo>
                                <a:lnTo>
                                  <a:pt x="5" y="486"/>
                                </a:lnTo>
                                <a:lnTo>
                                  <a:pt x="5" y="483"/>
                                </a:lnTo>
                                <a:lnTo>
                                  <a:pt x="6" y="481"/>
                                </a:lnTo>
                                <a:lnTo>
                                  <a:pt x="8" y="473"/>
                                </a:lnTo>
                                <a:lnTo>
                                  <a:pt x="12" y="460"/>
                                </a:lnTo>
                                <a:lnTo>
                                  <a:pt x="17" y="444"/>
                                </a:lnTo>
                                <a:lnTo>
                                  <a:pt x="24" y="425"/>
                                </a:lnTo>
                                <a:lnTo>
                                  <a:pt x="33" y="403"/>
                                </a:lnTo>
                                <a:lnTo>
                                  <a:pt x="43" y="380"/>
                                </a:lnTo>
                                <a:lnTo>
                                  <a:pt x="55" y="356"/>
                                </a:lnTo>
                                <a:lnTo>
                                  <a:pt x="69" y="331"/>
                                </a:lnTo>
                                <a:lnTo>
                                  <a:pt x="84" y="307"/>
                                </a:lnTo>
                                <a:lnTo>
                                  <a:pt x="102" y="284"/>
                                </a:lnTo>
                                <a:lnTo>
                                  <a:pt x="121" y="262"/>
                                </a:lnTo>
                                <a:lnTo>
                                  <a:pt x="142" y="243"/>
                                </a:lnTo>
                                <a:lnTo>
                                  <a:pt x="165" y="228"/>
                                </a:lnTo>
                                <a:lnTo>
                                  <a:pt x="189" y="216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DC4FEF" id="Skills in circle icon" o:spid="_x0000_s1026" alt="Skills icon" style="position:absolute;margin-left:80.7pt;margin-top:33.7pt;width:21.6pt;height:21.6pt;z-index:251670528;mso-position-horizontal-relative:left-margin-area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">
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</v:shape>
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<v:path arrowok="t" o:connecttype="custom" o:connectlocs="2,0;3,0;3,1;4,1;4,2;4,3;3,3;3,4;2,4;1,4;1,3;0,3;0,2;0,1;1,1;1,0;2,0" o:connectangles="0,0,0,0,0,0,0,0,0,0,0,0,0,0,0,0,0"/>
                </v:shape>
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<o:lock v:ext="edit" verticies="t"/>
                </v:shape>
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</v:shape>
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9D88115" wp14:editId="5DF5B016">
                <wp:simplePos x="0" y="0"/>
                <wp:positionH relativeFrom="margin">
                  <wp:align>right</wp:align>
                </wp:positionH>
                <wp:positionV relativeFrom="paragraph">
                  <wp:posOffset>394942</wp:posOffset>
                </wp:positionV>
                <wp:extent cx="5619750" cy="1991995"/>
                <wp:effectExtent l="0" t="0" r="1905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99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12484" w14:textId="77777777" w:rsidR="00C5628A" w:rsidRDefault="00C5628A" w:rsidP="00C5628A">
                            <w:pPr>
                              <w:pStyle w:val="Heading3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C026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tbl>
                            <w:tblPr>
                              <w:tblStyle w:val="TableGridLight"/>
                              <w:tblW w:w="4991" w:type="pct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263"/>
                              <w:gridCol w:w="4285"/>
                            </w:tblGrid>
                            <w:tr w:rsidR="00C5628A" w:rsidRPr="00FE2BC1" w14:paraId="2882B1AB" w14:textId="77777777" w:rsidTr="00C5628A">
                              <w:tc>
                                <w:tcPr>
                                  <w:tcW w:w="4263" w:type="dxa"/>
                                </w:tcPr>
                                <w:p w14:paraId="70FC739A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 xml:space="preserve">C# </w:t>
                                  </w:r>
                                </w:p>
                                <w:p w14:paraId="1FEBD741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Unity Engine (C#)</w:t>
                                  </w:r>
                                </w:p>
                                <w:p w14:paraId="35AD9947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C++ (Basic)</w:t>
                                  </w:r>
                                </w:p>
                                <w:p w14:paraId="5FDE0944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Unreal Engine Blueprint</w:t>
                                  </w:r>
                                </w:p>
                                <w:p w14:paraId="641652B0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Visual Basic</w:t>
                                  </w:r>
                                </w:p>
                                <w:p w14:paraId="476F13BC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Python</w:t>
                                  </w:r>
                                </w:p>
                                <w:p w14:paraId="0B54FF6C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Trello</w:t>
                                  </w:r>
                                </w:p>
                                <w:p w14:paraId="56D789D5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 xml:space="preserve">Jira </w:t>
                                  </w:r>
                                </w:p>
                                <w:p w14:paraId="2EC0C65A" w14:textId="77777777" w:rsidR="00C5628A" w:rsidRPr="00FE2BC1" w:rsidRDefault="00C5628A" w:rsidP="00C5628A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4863F84" w14:textId="77777777" w:rsidR="00C5628A" w:rsidRPr="00FE2BC1" w:rsidRDefault="00C5628A" w:rsidP="00C5628A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spacing w:after="80"/>
                                    <w:ind w:left="360" w:hanging="36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5" w:type="dxa"/>
                                  <w:tcMar>
                                    <w:left w:w="576" w:type="dxa"/>
                                  </w:tcMar>
                                </w:tcPr>
                                <w:p w14:paraId="1D3F761C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Git</w:t>
                                  </w:r>
                                </w:p>
                                <w:p w14:paraId="26A2CAC5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Team Leader on Collaboration Project</w:t>
                                  </w:r>
                                </w:p>
                                <w:p w14:paraId="4E499CB1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Communication</w:t>
                                  </w:r>
                                </w:p>
                                <w:p w14:paraId="790D03D2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Teamwork</w:t>
                                  </w:r>
                                </w:p>
                                <w:p w14:paraId="0358811C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Aseprite</w:t>
                                  </w:r>
                                </w:p>
                                <w:p w14:paraId="1BD8D1C5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>Clip Studio Paint</w:t>
                                  </w:r>
                                </w:p>
                                <w:p w14:paraId="1E109267" w14:textId="77777777" w:rsidR="00C5628A" w:rsidRPr="00FE2BC1" w:rsidRDefault="00C5628A" w:rsidP="00C5628A">
                                  <w:pPr>
                                    <w:pStyle w:val="ListBullet"/>
                                    <w:spacing w:after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FE2BC1">
                                    <w:rPr>
                                      <w:sz w:val="24"/>
                                      <w:szCs w:val="24"/>
                                    </w:rPr>
                                    <w:t xml:space="preserve">Blender </w:t>
                                  </w:r>
                                </w:p>
                                <w:p w14:paraId="755DBF59" w14:textId="77777777" w:rsidR="00C5628A" w:rsidRPr="00FE2BC1" w:rsidRDefault="00C5628A" w:rsidP="00C5628A">
                                  <w:pPr>
                                    <w:pStyle w:val="ListBullet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1A5057" w14:textId="3A9C5CF5" w:rsidR="00C5628A" w:rsidRPr="0000351E" w:rsidRDefault="00C5628A" w:rsidP="00C5628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8115" id="Text Box 2" o:spid="_x0000_s1032" type="#_x0000_t202" style="position:absolute;margin-left:391.3pt;margin-top:31.1pt;width:442.5pt;height:156.8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" strokecolor="white [3212]">
                <v:textbox>
                  <w:txbxContent>
                    <w:p w14:paraId="57012484" w14:textId="77777777" w:rsidR="00C5628A" w:rsidRDefault="00C5628A" w:rsidP="00C5628A">
                      <w:pPr>
                        <w:pStyle w:val="Heading3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C026E">
                        <w:rPr>
                          <w:b/>
                          <w:bCs/>
                          <w:sz w:val="32"/>
                          <w:szCs w:val="32"/>
                        </w:rPr>
                        <w:t>Skills</w:t>
                      </w:r>
                    </w:p>
                    <w:tbl>
                      <w:tblPr>
                        <w:tblStyle w:val="TableGridLight"/>
                        <w:tblW w:w="4991" w:type="pct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263"/>
                        <w:gridCol w:w="4285"/>
                      </w:tblGrid>
                      <w:tr w:rsidR="00C5628A" w:rsidRPr="00FE2BC1" w14:paraId="2882B1AB" w14:textId="77777777" w:rsidTr="00C5628A">
                        <w:tc>
                          <w:tcPr>
                            <w:tcW w:w="4263" w:type="dxa"/>
                          </w:tcPr>
                          <w:p w14:paraId="70FC739A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 xml:space="preserve">C# </w:t>
                            </w:r>
                          </w:p>
                          <w:p w14:paraId="1FEBD741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Unity Engine (C#)</w:t>
                            </w:r>
                          </w:p>
                          <w:p w14:paraId="35AD9947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C++ (Basic)</w:t>
                            </w:r>
                          </w:p>
                          <w:p w14:paraId="5FDE0944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Unreal Engine Blueprint</w:t>
                            </w:r>
                          </w:p>
                          <w:p w14:paraId="641652B0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Visual Basic</w:t>
                            </w:r>
                          </w:p>
                          <w:p w14:paraId="476F13BC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Python</w:t>
                            </w:r>
                          </w:p>
                          <w:p w14:paraId="0B54FF6C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Trello</w:t>
                            </w:r>
                          </w:p>
                          <w:p w14:paraId="56D789D5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 xml:space="preserve">Jira </w:t>
                            </w:r>
                          </w:p>
                          <w:p w14:paraId="2EC0C65A" w14:textId="77777777" w:rsidR="00C5628A" w:rsidRPr="00FE2BC1" w:rsidRDefault="00C5628A" w:rsidP="00C5628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863F84" w14:textId="77777777" w:rsidR="00C5628A" w:rsidRPr="00FE2BC1" w:rsidRDefault="00C5628A" w:rsidP="00C5628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spacing w:after="80"/>
                              <w:ind w:left="360" w:hanging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285" w:type="dxa"/>
                            <w:tcMar>
                              <w:left w:w="576" w:type="dxa"/>
                            </w:tcMar>
                          </w:tcPr>
                          <w:p w14:paraId="1D3F761C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Git</w:t>
                            </w:r>
                          </w:p>
                          <w:p w14:paraId="26A2CAC5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Team Leader on Collaboration Project</w:t>
                            </w:r>
                          </w:p>
                          <w:p w14:paraId="4E499CB1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 w14:paraId="790D03D2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Teamwork</w:t>
                            </w:r>
                          </w:p>
                          <w:p w14:paraId="0358811C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Aseprite</w:t>
                            </w:r>
                          </w:p>
                          <w:p w14:paraId="1BD8D1C5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>Clip Studio Paint</w:t>
                            </w:r>
                          </w:p>
                          <w:p w14:paraId="1E109267" w14:textId="77777777" w:rsidR="00C5628A" w:rsidRPr="00FE2BC1" w:rsidRDefault="00C5628A" w:rsidP="00C5628A">
                            <w:pPr>
                              <w:pStyle w:val="ListBullet"/>
                              <w:spacing w:after="80"/>
                              <w:rPr>
                                <w:sz w:val="24"/>
                                <w:szCs w:val="24"/>
                              </w:rPr>
                            </w:pPr>
                            <w:r w:rsidRPr="00FE2BC1">
                              <w:rPr>
                                <w:sz w:val="24"/>
                                <w:szCs w:val="24"/>
                              </w:rPr>
                              <w:t xml:space="preserve">Blender </w:t>
                            </w:r>
                          </w:p>
                          <w:p w14:paraId="755DBF59" w14:textId="77777777" w:rsidR="00C5628A" w:rsidRPr="00FE2BC1" w:rsidRDefault="00C5628A" w:rsidP="00C5628A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511A5057" w14:textId="3A9C5CF5" w:rsidR="00C5628A" w:rsidRPr="0000351E" w:rsidRDefault="00C5628A" w:rsidP="00C5628A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color w:val="7063BB" w:themeColor="accent2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46F1" w:rsidRPr="008361F5">
        <w:t xml:space="preserve">Biology: </w:t>
      </w:r>
      <w:r w:rsidR="009A46F1" w:rsidRPr="008361F5">
        <w:rPr>
          <w:rStyle w:val="Heading2Char"/>
          <w:sz w:val="28"/>
          <w:szCs w:val="28"/>
        </w:rPr>
        <w:t>D</w:t>
      </w:r>
    </w:p>
    <w:p w14:paraId="5ED649C3" w14:textId="1EFB126A" w:rsidR="005E088C" w:rsidRPr="00565B06" w:rsidRDefault="005E088C" w:rsidP="005E088C"/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01A0C89F" w14:textId="77777777" w:rsidTr="00C5628A">
        <w:tc>
          <w:tcPr>
            <w:tcW w:w="725" w:type="dxa"/>
            <w:tcMar>
              <w:right w:w="216" w:type="dxa"/>
            </w:tcMar>
            <w:vAlign w:val="bottom"/>
          </w:tcPr>
          <w:p w14:paraId="5DD89F3F" w14:textId="6ECE6BE8" w:rsidR="00143224" w:rsidRPr="00565B06" w:rsidRDefault="00B73D38" w:rsidP="00075B13">
            <w:pPr>
              <w:pStyle w:val="Icons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000E8F8F" wp14:editId="3B397B6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-1000760</wp:posOffset>
                      </wp:positionV>
                      <wp:extent cx="274320" cy="27432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4320" cy="274320"/>
                                <a:chOff x="0" y="0"/>
                                <a:chExt cx="274320" cy="274320"/>
                              </a:xfrm>
                            </wpg:grpSpPr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0" y="0"/>
                                  <a:ext cx="274320" cy="274320"/>
                                  <a:chOff x="0" y="0"/>
                                  <a:chExt cx="274320" cy="274320"/>
                                </a:xfrm>
                              </wpg:grpSpPr>
                              <wps:wsp>
                                <wps:cNvPr id="4" name="Activities icon circle" descr="Activities icon circle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274320" cy="274320"/>
                                  </a:xfrm>
                                  <a:custGeom>
                                    <a:avLst/>
                                    <a:gdLst>
                                      <a:gd name="T0" fmla="*/ 1725 w 3246"/>
                                      <a:gd name="T1" fmla="*/ 3 h 3246"/>
                                      <a:gd name="T2" fmla="*/ 1925 w 3246"/>
                                      <a:gd name="T3" fmla="*/ 28 h 3246"/>
                                      <a:gd name="T4" fmla="*/ 2117 w 3246"/>
                                      <a:gd name="T5" fmla="*/ 77 h 3246"/>
                                      <a:gd name="T6" fmla="*/ 2299 w 3246"/>
                                      <a:gd name="T7" fmla="*/ 147 h 3246"/>
                                      <a:gd name="T8" fmla="*/ 2469 w 3246"/>
                                      <a:gd name="T9" fmla="*/ 239 h 3246"/>
                                      <a:gd name="T10" fmla="*/ 2628 w 3246"/>
                                      <a:gd name="T11" fmla="*/ 348 h 3246"/>
                                      <a:gd name="T12" fmla="*/ 2771 w 3246"/>
                                      <a:gd name="T13" fmla="*/ 475 h 3246"/>
                                      <a:gd name="T14" fmla="*/ 2898 w 3246"/>
                                      <a:gd name="T15" fmla="*/ 618 h 3246"/>
                                      <a:gd name="T16" fmla="*/ 3007 w 3246"/>
                                      <a:gd name="T17" fmla="*/ 777 h 3246"/>
                                      <a:gd name="T18" fmla="*/ 3099 w 3246"/>
                                      <a:gd name="T19" fmla="*/ 947 h 3246"/>
                                      <a:gd name="T20" fmla="*/ 3169 w 3246"/>
                                      <a:gd name="T21" fmla="*/ 1129 h 3246"/>
                                      <a:gd name="T22" fmla="*/ 3218 w 3246"/>
                                      <a:gd name="T23" fmla="*/ 1321 h 3246"/>
                                      <a:gd name="T24" fmla="*/ 3243 w 3246"/>
                                      <a:gd name="T25" fmla="*/ 1521 h 3246"/>
                                      <a:gd name="T26" fmla="*/ 3243 w 3246"/>
                                      <a:gd name="T27" fmla="*/ 1725 h 3246"/>
                                      <a:gd name="T28" fmla="*/ 3218 w 3246"/>
                                      <a:gd name="T29" fmla="*/ 1926 h 3246"/>
                                      <a:gd name="T30" fmla="*/ 3169 w 3246"/>
                                      <a:gd name="T31" fmla="*/ 2117 h 3246"/>
                                      <a:gd name="T32" fmla="*/ 3099 w 3246"/>
                                      <a:gd name="T33" fmla="*/ 2299 h 3246"/>
                                      <a:gd name="T34" fmla="*/ 3007 w 3246"/>
                                      <a:gd name="T35" fmla="*/ 2470 h 3246"/>
                                      <a:gd name="T36" fmla="*/ 2898 w 3246"/>
                                      <a:gd name="T37" fmla="*/ 2628 h 3246"/>
                                      <a:gd name="T38" fmla="*/ 2771 w 3246"/>
                                      <a:gd name="T39" fmla="*/ 2771 h 3246"/>
                                      <a:gd name="T40" fmla="*/ 2628 w 3246"/>
                                      <a:gd name="T41" fmla="*/ 2898 h 3246"/>
                                      <a:gd name="T42" fmla="*/ 2469 w 3246"/>
                                      <a:gd name="T43" fmla="*/ 3008 h 3246"/>
                                      <a:gd name="T44" fmla="*/ 2299 w 3246"/>
                                      <a:gd name="T45" fmla="*/ 3099 h 3246"/>
                                      <a:gd name="T46" fmla="*/ 2117 w 3246"/>
                                      <a:gd name="T47" fmla="*/ 3169 h 3246"/>
                                      <a:gd name="T48" fmla="*/ 1925 w 3246"/>
                                      <a:gd name="T49" fmla="*/ 3218 h 3246"/>
                                      <a:gd name="T50" fmla="*/ 1725 w 3246"/>
                                      <a:gd name="T51" fmla="*/ 3243 h 3246"/>
                                      <a:gd name="T52" fmla="*/ 1521 w 3246"/>
                                      <a:gd name="T53" fmla="*/ 3243 h 3246"/>
                                      <a:gd name="T54" fmla="*/ 1320 w 3246"/>
                                      <a:gd name="T55" fmla="*/ 3218 h 3246"/>
                                      <a:gd name="T56" fmla="*/ 1129 w 3246"/>
                                      <a:gd name="T57" fmla="*/ 3169 h 3246"/>
                                      <a:gd name="T58" fmla="*/ 947 w 3246"/>
                                      <a:gd name="T59" fmla="*/ 3099 h 3246"/>
                                      <a:gd name="T60" fmla="*/ 776 w 3246"/>
                                      <a:gd name="T61" fmla="*/ 3008 h 3246"/>
                                      <a:gd name="T62" fmla="*/ 618 w 3246"/>
                                      <a:gd name="T63" fmla="*/ 2898 h 3246"/>
                                      <a:gd name="T64" fmla="*/ 475 w 3246"/>
                                      <a:gd name="T65" fmla="*/ 2771 h 3246"/>
                                      <a:gd name="T66" fmla="*/ 348 w 3246"/>
                                      <a:gd name="T67" fmla="*/ 2628 h 3246"/>
                                      <a:gd name="T68" fmla="*/ 238 w 3246"/>
                                      <a:gd name="T69" fmla="*/ 2470 h 3246"/>
                                      <a:gd name="T70" fmla="*/ 147 w 3246"/>
                                      <a:gd name="T71" fmla="*/ 2299 h 3246"/>
                                      <a:gd name="T72" fmla="*/ 77 w 3246"/>
                                      <a:gd name="T73" fmla="*/ 2117 h 3246"/>
                                      <a:gd name="T74" fmla="*/ 28 w 3246"/>
                                      <a:gd name="T75" fmla="*/ 1926 h 3246"/>
                                      <a:gd name="T76" fmla="*/ 3 w 3246"/>
                                      <a:gd name="T77" fmla="*/ 1725 h 3246"/>
                                      <a:gd name="T78" fmla="*/ 3 w 3246"/>
                                      <a:gd name="T79" fmla="*/ 1521 h 3246"/>
                                      <a:gd name="T80" fmla="*/ 28 w 3246"/>
                                      <a:gd name="T81" fmla="*/ 1321 h 3246"/>
                                      <a:gd name="T82" fmla="*/ 77 w 3246"/>
                                      <a:gd name="T83" fmla="*/ 1129 h 3246"/>
                                      <a:gd name="T84" fmla="*/ 147 w 3246"/>
                                      <a:gd name="T85" fmla="*/ 947 h 3246"/>
                                      <a:gd name="T86" fmla="*/ 238 w 3246"/>
                                      <a:gd name="T87" fmla="*/ 777 h 3246"/>
                                      <a:gd name="T88" fmla="*/ 348 w 3246"/>
                                      <a:gd name="T89" fmla="*/ 618 h 3246"/>
                                      <a:gd name="T90" fmla="*/ 475 w 3246"/>
                                      <a:gd name="T91" fmla="*/ 475 h 3246"/>
                                      <a:gd name="T92" fmla="*/ 618 w 3246"/>
                                      <a:gd name="T93" fmla="*/ 348 h 3246"/>
                                      <a:gd name="T94" fmla="*/ 776 w 3246"/>
                                      <a:gd name="T95" fmla="*/ 239 h 3246"/>
                                      <a:gd name="T96" fmla="*/ 947 w 3246"/>
                                      <a:gd name="T97" fmla="*/ 147 h 3246"/>
                                      <a:gd name="T98" fmla="*/ 1129 w 3246"/>
                                      <a:gd name="T99" fmla="*/ 77 h 3246"/>
                                      <a:gd name="T100" fmla="*/ 1320 w 3246"/>
                                      <a:gd name="T101" fmla="*/ 28 h 3246"/>
                                      <a:gd name="T102" fmla="*/ 1521 w 3246"/>
                                      <a:gd name="T103" fmla="*/ 3 h 3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3246" h="3246">
                                        <a:moveTo>
                                          <a:pt x="1623" y="0"/>
                                        </a:moveTo>
                                        <a:lnTo>
                                          <a:pt x="1725" y="3"/>
                                        </a:lnTo>
                                        <a:lnTo>
                                          <a:pt x="1826" y="13"/>
                                        </a:lnTo>
                                        <a:lnTo>
                                          <a:pt x="1925" y="28"/>
                                        </a:lnTo>
                                        <a:lnTo>
                                          <a:pt x="2023" y="49"/>
                                        </a:lnTo>
                                        <a:lnTo>
                                          <a:pt x="2117" y="77"/>
                                        </a:lnTo>
                                        <a:lnTo>
                                          <a:pt x="2210" y="109"/>
                                        </a:lnTo>
                                        <a:lnTo>
                                          <a:pt x="2299" y="147"/>
                                        </a:lnTo>
                                        <a:lnTo>
                                          <a:pt x="2386" y="190"/>
                                        </a:lnTo>
                                        <a:lnTo>
                                          <a:pt x="2469" y="239"/>
                                        </a:lnTo>
                                        <a:lnTo>
                                          <a:pt x="2551" y="291"/>
                                        </a:lnTo>
                                        <a:lnTo>
                                          <a:pt x="2628" y="348"/>
                                        </a:lnTo>
                                        <a:lnTo>
                                          <a:pt x="2701" y="410"/>
                                        </a:lnTo>
                                        <a:lnTo>
                                          <a:pt x="2771" y="475"/>
                                        </a:lnTo>
                                        <a:lnTo>
                                          <a:pt x="2836" y="545"/>
                                        </a:lnTo>
                                        <a:lnTo>
                                          <a:pt x="2898" y="618"/>
                                        </a:lnTo>
                                        <a:lnTo>
                                          <a:pt x="2955" y="695"/>
                                        </a:lnTo>
                                        <a:lnTo>
                                          <a:pt x="3007" y="777"/>
                                        </a:lnTo>
                                        <a:lnTo>
                                          <a:pt x="3056" y="860"/>
                                        </a:lnTo>
                                        <a:lnTo>
                                          <a:pt x="3099" y="947"/>
                                        </a:lnTo>
                                        <a:lnTo>
                                          <a:pt x="3137" y="1036"/>
                                        </a:lnTo>
                                        <a:lnTo>
                                          <a:pt x="3169" y="1129"/>
                                        </a:lnTo>
                                        <a:lnTo>
                                          <a:pt x="3197" y="1223"/>
                                        </a:lnTo>
                                        <a:lnTo>
                                          <a:pt x="3218" y="1321"/>
                                        </a:lnTo>
                                        <a:lnTo>
                                          <a:pt x="3233" y="1420"/>
                                        </a:lnTo>
                                        <a:lnTo>
                                          <a:pt x="3243" y="1521"/>
                                        </a:lnTo>
                                        <a:lnTo>
                                          <a:pt x="3246" y="1623"/>
                                        </a:lnTo>
                                        <a:lnTo>
                                          <a:pt x="3243" y="1725"/>
                                        </a:lnTo>
                                        <a:lnTo>
                                          <a:pt x="3233" y="1826"/>
                                        </a:lnTo>
                                        <a:lnTo>
                                          <a:pt x="3218" y="1926"/>
                                        </a:lnTo>
                                        <a:lnTo>
                                          <a:pt x="3197" y="2023"/>
                                        </a:lnTo>
                                        <a:lnTo>
                                          <a:pt x="3169" y="2117"/>
                                        </a:lnTo>
                                        <a:lnTo>
                                          <a:pt x="3137" y="2210"/>
                                        </a:lnTo>
                                        <a:lnTo>
                                          <a:pt x="3099" y="2299"/>
                                        </a:lnTo>
                                        <a:lnTo>
                                          <a:pt x="3056" y="2386"/>
                                        </a:lnTo>
                                        <a:lnTo>
                                          <a:pt x="3007" y="2470"/>
                                        </a:lnTo>
                                        <a:lnTo>
                                          <a:pt x="2955" y="2551"/>
                                        </a:lnTo>
                                        <a:lnTo>
                                          <a:pt x="2898" y="2628"/>
                                        </a:lnTo>
                                        <a:lnTo>
                                          <a:pt x="2836" y="2701"/>
                                        </a:lnTo>
                                        <a:lnTo>
                                          <a:pt x="2771" y="2771"/>
                                        </a:lnTo>
                                        <a:lnTo>
                                          <a:pt x="2701" y="2836"/>
                                        </a:lnTo>
                                        <a:lnTo>
                                          <a:pt x="2628" y="2898"/>
                                        </a:lnTo>
                                        <a:lnTo>
                                          <a:pt x="2551" y="2955"/>
                                        </a:lnTo>
                                        <a:lnTo>
                                          <a:pt x="2469" y="3008"/>
                                        </a:lnTo>
                                        <a:lnTo>
                                          <a:pt x="2386" y="3056"/>
                                        </a:lnTo>
                                        <a:lnTo>
                                          <a:pt x="2299" y="3099"/>
                                        </a:lnTo>
                                        <a:lnTo>
                                          <a:pt x="2210" y="3137"/>
                                        </a:lnTo>
                                        <a:lnTo>
                                          <a:pt x="2117" y="3169"/>
                                        </a:lnTo>
                                        <a:lnTo>
                                          <a:pt x="2023" y="3197"/>
                                        </a:lnTo>
                                        <a:lnTo>
                                          <a:pt x="1925" y="3218"/>
                                        </a:lnTo>
                                        <a:lnTo>
                                          <a:pt x="1826" y="3233"/>
                                        </a:lnTo>
                                        <a:lnTo>
                                          <a:pt x="1725" y="3243"/>
                                        </a:lnTo>
                                        <a:lnTo>
                                          <a:pt x="1623" y="3246"/>
                                        </a:lnTo>
                                        <a:lnTo>
                                          <a:pt x="1521" y="3243"/>
                                        </a:lnTo>
                                        <a:lnTo>
                                          <a:pt x="1420" y="3233"/>
                                        </a:lnTo>
                                        <a:lnTo>
                                          <a:pt x="1320" y="3218"/>
                                        </a:lnTo>
                                        <a:lnTo>
                                          <a:pt x="1223" y="3197"/>
                                        </a:lnTo>
                                        <a:lnTo>
                                          <a:pt x="1129" y="3169"/>
                                        </a:lnTo>
                                        <a:lnTo>
                                          <a:pt x="1036" y="3137"/>
                                        </a:lnTo>
                                        <a:lnTo>
                                          <a:pt x="947" y="3099"/>
                                        </a:lnTo>
                                        <a:lnTo>
                                          <a:pt x="860" y="3056"/>
                                        </a:lnTo>
                                        <a:lnTo>
                                          <a:pt x="776" y="3008"/>
                                        </a:lnTo>
                                        <a:lnTo>
                                          <a:pt x="695" y="2955"/>
                                        </a:lnTo>
                                        <a:lnTo>
                                          <a:pt x="618" y="2898"/>
                                        </a:lnTo>
                                        <a:lnTo>
                                          <a:pt x="545" y="2836"/>
                                        </a:lnTo>
                                        <a:lnTo>
                                          <a:pt x="475" y="2771"/>
                                        </a:lnTo>
                                        <a:lnTo>
                                          <a:pt x="410" y="2701"/>
                                        </a:lnTo>
                                        <a:lnTo>
                                          <a:pt x="348" y="2628"/>
                                        </a:lnTo>
                                        <a:lnTo>
                                          <a:pt x="291" y="2551"/>
                                        </a:lnTo>
                                        <a:lnTo>
                                          <a:pt x="238" y="2470"/>
                                        </a:lnTo>
                                        <a:lnTo>
                                          <a:pt x="190" y="2386"/>
                                        </a:lnTo>
                                        <a:lnTo>
                                          <a:pt x="147" y="2299"/>
                                        </a:lnTo>
                                        <a:lnTo>
                                          <a:pt x="109" y="2210"/>
                                        </a:lnTo>
                                        <a:lnTo>
                                          <a:pt x="77" y="2117"/>
                                        </a:lnTo>
                                        <a:lnTo>
                                          <a:pt x="49" y="2023"/>
                                        </a:lnTo>
                                        <a:lnTo>
                                          <a:pt x="28" y="1926"/>
                                        </a:lnTo>
                                        <a:lnTo>
                                          <a:pt x="13" y="1826"/>
                                        </a:lnTo>
                                        <a:lnTo>
                                          <a:pt x="3" y="1725"/>
                                        </a:lnTo>
                                        <a:lnTo>
                                          <a:pt x="0" y="1623"/>
                                        </a:lnTo>
                                        <a:lnTo>
                                          <a:pt x="3" y="1521"/>
                                        </a:lnTo>
                                        <a:lnTo>
                                          <a:pt x="13" y="1420"/>
                                        </a:lnTo>
                                        <a:lnTo>
                                          <a:pt x="28" y="1321"/>
                                        </a:lnTo>
                                        <a:lnTo>
                                          <a:pt x="49" y="1223"/>
                                        </a:lnTo>
                                        <a:lnTo>
                                          <a:pt x="77" y="1129"/>
                                        </a:lnTo>
                                        <a:lnTo>
                                          <a:pt x="109" y="1036"/>
                                        </a:lnTo>
                                        <a:lnTo>
                                          <a:pt x="147" y="947"/>
                                        </a:lnTo>
                                        <a:lnTo>
                                          <a:pt x="190" y="860"/>
                                        </a:lnTo>
                                        <a:lnTo>
                                          <a:pt x="238" y="777"/>
                                        </a:lnTo>
                                        <a:lnTo>
                                          <a:pt x="291" y="695"/>
                                        </a:lnTo>
                                        <a:lnTo>
                                          <a:pt x="348" y="618"/>
                                        </a:lnTo>
                                        <a:lnTo>
                                          <a:pt x="410" y="545"/>
                                        </a:lnTo>
                                        <a:lnTo>
                                          <a:pt x="475" y="475"/>
                                        </a:lnTo>
                                        <a:lnTo>
                                          <a:pt x="545" y="410"/>
                                        </a:lnTo>
                                        <a:lnTo>
                                          <a:pt x="618" y="348"/>
                                        </a:lnTo>
                                        <a:lnTo>
                                          <a:pt x="695" y="291"/>
                                        </a:lnTo>
                                        <a:lnTo>
                                          <a:pt x="776" y="239"/>
                                        </a:lnTo>
                                        <a:lnTo>
                                          <a:pt x="860" y="190"/>
                                        </a:lnTo>
                                        <a:lnTo>
                                          <a:pt x="947" y="147"/>
                                        </a:lnTo>
                                        <a:lnTo>
                                          <a:pt x="1036" y="109"/>
                                        </a:lnTo>
                                        <a:lnTo>
                                          <a:pt x="1129" y="77"/>
                                        </a:lnTo>
                                        <a:lnTo>
                                          <a:pt x="1223" y="49"/>
                                        </a:lnTo>
                                        <a:lnTo>
                                          <a:pt x="1320" y="28"/>
                                        </a:lnTo>
                                        <a:lnTo>
                                          <a:pt x="1420" y="13"/>
                                        </a:lnTo>
                                        <a:lnTo>
                                          <a:pt x="1521" y="3"/>
                                        </a:lnTo>
                                        <a:lnTo>
                                          <a:pt x="162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/>
                                  </a:solidFill>
                                  <a:ln w="0">
                                    <a:noFill/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Isosceles Triangle 21"/>
                                <wps:cNvSpPr/>
                                <wps:spPr>
                                  <a:xfrm rot="19700051">
                                    <a:off x="53669" y="54474"/>
                                    <a:ext cx="125130" cy="104775"/>
                                  </a:xfrm>
                                  <a:prstGeom prst="triangl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3" name="Rectangle 23"/>
                              <wps:cNvSpPr/>
                              <wps:spPr>
                                <a:xfrm rot="19491580">
                                  <a:off x="132429" y="138792"/>
                                  <a:ext cx="47625" cy="622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62B4D8" id="Group 27" o:spid="_x0000_s1026" style="position:absolute;margin-left:1.7pt;margin-top:-78.8pt;width:21.6pt;height:21.6pt;z-index:251676672;mso-width-relative:margin;mso-height-relative:margin" coordsize="274320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">
                      <v:group id="Group 22" o:spid="_x0000_s1027" style="position:absolute;width:274320;height:274320" coordsize="274320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Activities icon circle" o:spid="_x0000_s1028" alt="Activities icon circle" style="position:absolute;width:274320;height:274320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  <v:path arrowok="t" o:connecttype="custom" o:connectlocs="145780,254;162682,2366;178908,6507;194289,12423;208656,20198;222093,29410;234178,40142;244910,52227;254122,65664;261897,80031;267813,95412;271954,111638;274066,128540;274066,145780;271954,162767;267813,178908;261897,194289;254122,208740;244910,222093;234178,234178;222093,244910;208656,254207;194289,261897;178908,267813;162682,271954;145780,274066;128540,274066;111553,271954;95412,267813;80031,261897;65580,254207;52227,244910;40142,234178;29410,222093;20113,208740;12423,194289;6507,178908;2366,162767;254,145780;254,128540;2366,111638;6507,95412;12423,80031;20113,65664;29410,52227;40142,40142;52227,29410;65580,20198;80031,12423;95412,6507;111553,2366;128540,254" o:connectangles="0,0,0,0,0,0,0,0,0,0,0,0,0,0,0,0,0,0,0,0,0,0,0,0,0,0,0,0,0,0,0,0,0,0,0,0,0,0,0,0,0,0,0,0,0,0,0,0,0,0,0,0"/>
                        </v:shape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Isosceles Triangle 21" o:spid="_x0000_s1029" type="#_x0000_t5" style="position:absolute;left:53669;top:54474;width:125130;height:104775;rotation:-20752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" fillcolor="white [3212]" stroked="f" strokeweight="1pt"/>
                      </v:group>
                      <v:rect id="Rectangle 23" o:spid="_x0000_s1030" style="position:absolute;left:132429;top:138792;width:47625;height:62230;rotation:-23029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" fillcolor="white [3201]" stroked="f" strokeweight="1pt"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7D49D13F" w14:textId="5729544A" w:rsidR="00143224" w:rsidRDefault="00143224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</w:p>
          <w:p w14:paraId="0C61111B" w14:textId="0EDF78EE" w:rsidR="00C5628A" w:rsidRDefault="00C5628A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Online Courses</w:t>
            </w:r>
          </w:p>
          <w:p w14:paraId="0F2B1A73" w14:textId="385A7107" w:rsidR="00C5628A" w:rsidRDefault="00A75850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15CEADE6" wp14:editId="4E53DE91">
                      <wp:simplePos x="0" y="0"/>
                      <wp:positionH relativeFrom="margin">
                        <wp:posOffset>-158450</wp:posOffset>
                      </wp:positionH>
                      <wp:positionV relativeFrom="paragraph">
                        <wp:posOffset>90661</wp:posOffset>
                      </wp:positionV>
                      <wp:extent cx="5619750" cy="629729"/>
                      <wp:effectExtent l="0" t="0" r="19050" b="1841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19750" cy="6297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583C22" w14:textId="7B38B366" w:rsidR="00A75850" w:rsidRDefault="00A75850" w:rsidP="00A75850">
                                  <w:pPr>
                                    <w:pStyle w:val="ListBulle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Unreal Engine C++ Developer: Learn C++ &amp; Make Video Games (Udemy, In Progress)</w:t>
                                  </w:r>
                                </w:p>
                                <w:p w14:paraId="2A7F73F0" w14:textId="66B7C806" w:rsidR="00A75850" w:rsidRPr="00A75850" w:rsidRDefault="00A75850" w:rsidP="00A75850">
                                  <w:pPr>
                                    <w:pStyle w:val="ListBulle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How To Draw and Sketch for Absolute Beginners (Udemy, In Progress)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EADE6" id="_x0000_s1033" type="#_x0000_t202" style="position:absolute;margin-left:-12.5pt;margin-top:7.15pt;width:442.5pt;height:49.6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" strokecolor="white [3212]">
                      <v:textbox>
                        <w:txbxContent>
                          <w:p w14:paraId="13583C22" w14:textId="7B38B366" w:rsidR="00A75850" w:rsidRDefault="00A75850" w:rsidP="00A75850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Unreal Engine C++ Developer: Learn C++ &amp; Make Video Games (Udemy, In Progress)</w:t>
                            </w:r>
                          </w:p>
                          <w:p w14:paraId="2A7F73F0" w14:textId="66B7C806" w:rsidR="00A75850" w:rsidRPr="00A75850" w:rsidRDefault="00A75850" w:rsidP="00A75850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How To Draw and Sketch for Absolute Beginners (Udemy, In Progress)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CE022F9" w14:textId="461EDFBB" w:rsidR="00C5628A" w:rsidRDefault="00C5628A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</w:p>
          <w:p w14:paraId="7F4C6BD9" w14:textId="1852B79B" w:rsidR="00A75850" w:rsidRDefault="00A75850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</w:p>
          <w:p w14:paraId="5A622135" w14:textId="02D9E984" w:rsidR="00C5628A" w:rsidRPr="00EC026E" w:rsidRDefault="00C5628A" w:rsidP="00EC026E">
            <w:pPr>
              <w:pStyle w:val="Heading3"/>
              <w:outlineLvl w:val="2"/>
              <w:rPr>
                <w:b/>
                <w:bCs/>
              </w:rPr>
            </w:pPr>
          </w:p>
        </w:tc>
      </w:tr>
      <w:tr w:rsidR="00AC7C34" w:rsidRPr="00565B06" w14:paraId="3B6A176F" w14:textId="77777777" w:rsidTr="00562422">
        <w:tc>
          <w:tcPr>
            <w:tcW w:w="725" w:type="dxa"/>
            <w:tcMar>
              <w:right w:w="216" w:type="dxa"/>
            </w:tcMar>
            <w:vAlign w:val="bottom"/>
          </w:tcPr>
          <w:p w14:paraId="04BEDCFB" w14:textId="201466B1" w:rsidR="00AC7C3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17E19468" wp14:editId="028E4A8E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40D5EB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+TpxAAAIl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2930423E" w14:textId="058BAB3B" w:rsidR="00AC7C34" w:rsidRPr="00EC026E" w:rsidRDefault="00DF7557" w:rsidP="00EC026E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Hobbies</w:t>
            </w:r>
          </w:p>
        </w:tc>
      </w:tr>
    </w:tbl>
    <w:p w14:paraId="60643BA3" w14:textId="535D2B6B" w:rsidR="004A3A3D" w:rsidRDefault="00C5628A" w:rsidP="004A3A3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3DF9B6" wp14:editId="27CECFF3">
                <wp:simplePos x="0" y="0"/>
                <wp:positionH relativeFrom="margin">
                  <wp:align>right</wp:align>
                </wp:positionH>
                <wp:positionV relativeFrom="paragraph">
                  <wp:posOffset>3582035</wp:posOffset>
                </wp:positionV>
                <wp:extent cx="5619750" cy="3139440"/>
                <wp:effectExtent l="0" t="0" r="19050" b="2286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314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3FCBD" w14:textId="76BC958B" w:rsidR="00C93FB0" w:rsidRPr="00452E85" w:rsidRDefault="004402FA" w:rsidP="00C93FB0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 w:rsidRPr="004402F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Mag Ball </w:t>
                            </w:r>
                            <w:r w:rsidR="0096351B" w:rsidRPr="0096351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–</w:t>
                            </w:r>
                            <w:r w:rsidRPr="0096351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00351E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Mag ball is a browser</w:t>
                            </w:r>
                            <w:r w:rsidR="0096351B" w:rsidRPr="0096351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game I made in two weeks in the unity engine. With this project the goal was to create a game with simplicity as its focus. The player must use a magnet to guide a ball to the goal traversing the increasing variety of obstacles. The magnet however is linked to </w:t>
                            </w:r>
                            <w:proofErr w:type="gramStart"/>
                            <w:r w:rsidR="0096351B" w:rsidRPr="0096351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proofErr w:type="gramEnd"/>
                            <w:r w:rsidR="0096351B" w:rsidRPr="0096351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energy bar which when drained will cause it to stop working.  </w:t>
                            </w:r>
                          </w:p>
                          <w:p w14:paraId="5EF47DC0" w14:textId="77777777" w:rsidR="00452E85" w:rsidRDefault="00452E85" w:rsidP="00452E8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3249CB0" w14:textId="64891F97" w:rsidR="004402FA" w:rsidRPr="00452E85" w:rsidRDefault="004402FA" w:rsidP="00452E85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52E85">
                              <w:rPr>
                                <w:sz w:val="24"/>
                                <w:szCs w:val="24"/>
                                <w:lang w:val="en-GB"/>
                              </w:rPr>
                              <w:t>Crolf</w:t>
                            </w:r>
                            <w:proofErr w:type="spellEnd"/>
                            <w:r w:rsidRPr="00452E85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321CEF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– A uni</w:t>
                            </w:r>
                            <w:r w:rsidR="00452E85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versity</w:t>
                            </w:r>
                            <w:r w:rsidR="00321CEF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project with a focus on level design</w:t>
                            </w:r>
                            <w:r w:rsidR="00452E85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in Unreal Engine 5</w:t>
                            </w:r>
                            <w:r w:rsidR="00321CEF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. The base gameplay is designed around the idea of creating a unique game in the golf game genre where the instead of a ball the players use wind up cars.</w:t>
                            </w:r>
                          </w:p>
                          <w:p w14:paraId="7B8DD2D2" w14:textId="77777777" w:rsidR="00452E85" w:rsidRPr="00452E85" w:rsidRDefault="00452E85" w:rsidP="00452E8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E3C6BD" w14:textId="78898CCC" w:rsidR="004402FA" w:rsidRPr="00452E85" w:rsidRDefault="004402FA" w:rsidP="00C93FB0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FFXIV Inspired Boss Fight </w:t>
                            </w:r>
                            <w:r w:rsidR="00452E85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–</w:t>
                            </w:r>
                            <w:r w:rsidR="00E54508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52E85" w:rsidRPr="00452E85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A project for created for university with the idea of testing If I was able to recreate an already established boss fight from a popular online MMORPG in unreal engine 5 as a local co-op game with hack and slash elements.</w:t>
                            </w:r>
                          </w:p>
                          <w:p w14:paraId="4FEB5942" w14:textId="77777777" w:rsidR="00452E85" w:rsidRPr="004402FA" w:rsidRDefault="00452E85" w:rsidP="00452E85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94EFE67" w14:textId="72C90590" w:rsidR="004402FA" w:rsidRPr="0000351E" w:rsidRDefault="004402FA" w:rsidP="00C93FB0">
                            <w:pPr>
                              <w:pStyle w:val="ListBullet"/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</w:pPr>
                            <w:r w:rsidRPr="004402FA">
                              <w:rPr>
                                <w:sz w:val="24"/>
                                <w:szCs w:val="24"/>
                                <w:lang w:val="en-GB"/>
                              </w:rPr>
                              <w:t>Violence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0351E" w:rsidRPr="0000351E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– Violence is a university project made as part of a group. The idea behind the game was to create a game in a similar genre to </w:t>
                            </w:r>
                            <w:proofErr w:type="spellStart"/>
                            <w:r w:rsidR="0000351E" w:rsidRPr="0000351E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Ultrakill</w:t>
                            </w:r>
                            <w:proofErr w:type="spellEnd"/>
                            <w:r w:rsidR="0000351E" w:rsidRPr="0000351E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and Doom using medieval weaponry and magic.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DF9B6" id="_x0000_s1034" type="#_x0000_t202" style="position:absolute;margin-left:391.3pt;margin-top:282.05pt;width:442.5pt;height:247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" strokecolor="white [3212]">
                <v:textbox>
                  <w:txbxContent>
                    <w:p w14:paraId="3F33FCBD" w14:textId="76BC958B" w:rsidR="00C93FB0" w:rsidRPr="00452E85" w:rsidRDefault="004402FA" w:rsidP="00C93FB0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 w:rsidRPr="004402FA">
                        <w:rPr>
                          <w:sz w:val="24"/>
                          <w:szCs w:val="24"/>
                          <w:lang w:val="en-GB"/>
                        </w:rPr>
                        <w:t xml:space="preserve">Mag Ball </w:t>
                      </w:r>
                      <w:r w:rsidR="0096351B" w:rsidRPr="0096351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–</w:t>
                      </w:r>
                      <w:r w:rsidRPr="0096351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00351E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Mag ball is a browser</w:t>
                      </w:r>
                      <w:r w:rsidR="0096351B" w:rsidRPr="0096351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game I made in two weeks in the unity engine. With this project the goal was to create a game with simplicity as its focus. The player must use a magnet to guide a ball to the goal traversing the increasing variety of obstacles. The magnet however is linked to </w:t>
                      </w:r>
                      <w:proofErr w:type="gramStart"/>
                      <w:r w:rsidR="0096351B" w:rsidRPr="0096351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a</w:t>
                      </w:r>
                      <w:proofErr w:type="gramEnd"/>
                      <w:r w:rsidR="0096351B" w:rsidRPr="0096351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energy bar which when drained will cause it to stop working.  </w:t>
                      </w:r>
                    </w:p>
                    <w:p w14:paraId="5EF47DC0" w14:textId="77777777" w:rsidR="00452E85" w:rsidRDefault="00452E85" w:rsidP="00452E85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13249CB0" w14:textId="64891F97" w:rsidR="004402FA" w:rsidRPr="00452E85" w:rsidRDefault="004402FA" w:rsidP="00452E85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452E85">
                        <w:rPr>
                          <w:sz w:val="24"/>
                          <w:szCs w:val="24"/>
                          <w:lang w:val="en-GB"/>
                        </w:rPr>
                        <w:t>Crolf</w:t>
                      </w:r>
                      <w:proofErr w:type="spellEnd"/>
                      <w:r w:rsidRPr="00452E85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321CEF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– A uni</w:t>
                      </w:r>
                      <w:r w:rsidR="00452E85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versity</w:t>
                      </w:r>
                      <w:r w:rsidR="00321CEF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project with a focus on level design</w:t>
                      </w:r>
                      <w:r w:rsidR="00452E85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in Unreal Engine 5</w:t>
                      </w:r>
                      <w:r w:rsidR="00321CEF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. The base gameplay is designed around the idea of creating a unique game in the golf game genre where the instead of a ball the players use wind up cars.</w:t>
                      </w:r>
                    </w:p>
                    <w:p w14:paraId="7B8DD2D2" w14:textId="77777777" w:rsidR="00452E85" w:rsidRPr="00452E85" w:rsidRDefault="00452E85" w:rsidP="00452E85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70E3C6BD" w14:textId="78898CCC" w:rsidR="004402FA" w:rsidRPr="00452E85" w:rsidRDefault="004402FA" w:rsidP="00C93FB0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FFXIV Inspired Boss Fight </w:t>
                      </w:r>
                      <w:r w:rsidR="00452E85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–</w:t>
                      </w:r>
                      <w:r w:rsidR="00E54508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452E85" w:rsidRPr="00452E85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A project for created for university with the idea of testing If I was able to recreate an already established boss fight from a popular online MMORPG in unreal engine 5 as a local co-op game with hack and slash elements.</w:t>
                      </w:r>
                    </w:p>
                    <w:p w14:paraId="4FEB5942" w14:textId="77777777" w:rsidR="00452E85" w:rsidRPr="004402FA" w:rsidRDefault="00452E85" w:rsidP="00452E85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594EFE67" w14:textId="72C90590" w:rsidR="004402FA" w:rsidRPr="0000351E" w:rsidRDefault="004402FA" w:rsidP="00C93FB0">
                      <w:pPr>
                        <w:pStyle w:val="ListBullet"/>
                        <w:rPr>
                          <w:color w:val="7063BB" w:themeColor="accent2" w:themeTint="99"/>
                          <w:sz w:val="20"/>
                          <w:szCs w:val="20"/>
                        </w:rPr>
                      </w:pPr>
                      <w:r w:rsidRPr="004402FA">
                        <w:rPr>
                          <w:sz w:val="24"/>
                          <w:szCs w:val="24"/>
                          <w:lang w:val="en-GB"/>
                        </w:rPr>
                        <w:t>Violence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0351E" w:rsidRPr="0000351E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– Violence is a university project made as part of a group. The idea behind the game was to create a game in a similar genre to </w:t>
                      </w:r>
                      <w:proofErr w:type="spellStart"/>
                      <w:r w:rsidR="0000351E" w:rsidRPr="0000351E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Ultrakill</w:t>
                      </w:r>
                      <w:proofErr w:type="spellEnd"/>
                      <w:r w:rsidR="0000351E" w:rsidRPr="0000351E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and Doom using medieval weaponry and magic.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A3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DC128E0" wp14:editId="440C771E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5624830" cy="2794000"/>
                <wp:effectExtent l="0" t="0" r="13970" b="25400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279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55068" w14:textId="5F9AE567" w:rsidR="00EA059B" w:rsidRPr="00EA059B" w:rsidRDefault="004A3A3D" w:rsidP="004A3A3D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 w:rsidRPr="004A3A3D">
                              <w:rPr>
                                <w:sz w:val="24"/>
                                <w:szCs w:val="24"/>
                                <w:lang w:val="en-GB"/>
                              </w:rPr>
                              <w:t>Gaming</w:t>
                            </w:r>
                            <w:r w:rsidR="00C330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EA059B">
                              <w:rPr>
                                <w:sz w:val="24"/>
                                <w:szCs w:val="24"/>
                                <w:lang w:val="en-GB"/>
                              </w:rPr>
                              <w:t>–</w:t>
                            </w:r>
                            <w:r w:rsidR="00C33089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EA059B" w:rsidRPr="00EA059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My first experience was Lego Star Wars II on the Playstation2 with favourite Genres are MMORPGs and simulation racing games. I own </w:t>
                            </w:r>
                            <w:proofErr w:type="gramStart"/>
                            <w:r w:rsidR="00EA059B" w:rsidRPr="00EA059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proofErr w:type="gramEnd"/>
                            <w:r w:rsidR="00EA059B" w:rsidRPr="00EA059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HTC </w:t>
                            </w:r>
                            <w:proofErr w:type="spellStart"/>
                            <w:r w:rsidR="00EA059B" w:rsidRPr="00EA059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>Vive</w:t>
                            </w:r>
                            <w:proofErr w:type="spellEnd"/>
                            <w:r w:rsidR="00EA059B" w:rsidRPr="00EA059B">
                              <w:rPr>
                                <w:color w:val="7063BB" w:themeColor="accent2" w:themeTint="99"/>
                                <w:sz w:val="20"/>
                                <w:szCs w:val="20"/>
                                <w:lang w:val="en-GB"/>
                              </w:rPr>
                              <w:t xml:space="preserve"> and a my PC is self-built.</w:t>
                            </w:r>
                          </w:p>
                          <w:p w14:paraId="08F3798D" w14:textId="6DC4797B" w:rsidR="004A3A3D" w:rsidRPr="00651060" w:rsidRDefault="00EA059B" w:rsidP="00EA059B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</w:p>
                          <w:p w14:paraId="5DBA463A" w14:textId="005DF2C0" w:rsidR="00FD3DA7" w:rsidRPr="00C33089" w:rsidRDefault="00634697" w:rsidP="00FD3DA7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Tabletop Role-Playing Games</w:t>
                            </w:r>
                            <w:r w:rsidR="00FA09D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C6F14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–</w:t>
                            </w:r>
                            <w:r w:rsid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D</w:t>
                            </w:r>
                            <w:r w:rsidR="009C6F14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ungeons and Dragons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5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Edition</w:t>
                            </w:r>
                            <w:r w:rsidR="009C6F14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Pathfinder 2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Edition.</w:t>
                            </w:r>
                            <w:r w:rsidR="009C6F14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I have played these two TTRPGs with a close group of friends I found through joining the MYTH society at Staffordshire University. </w:t>
                            </w:r>
                            <w:r w:rsid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09DD" w:rsidRPr="00FA09DD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365B23" w14:textId="77777777" w:rsidR="00C33089" w:rsidRDefault="00C33089" w:rsidP="00C3308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ind w:left="36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BB7861F" w14:textId="535307B6" w:rsidR="00634697" w:rsidRPr="00C33089" w:rsidRDefault="00634697" w:rsidP="00FD3DA7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 w:rsidRPr="00FD3DA7">
                              <w:rPr>
                                <w:sz w:val="24"/>
                                <w:szCs w:val="24"/>
                              </w:rPr>
                              <w:t xml:space="preserve">Motorsport </w:t>
                            </w:r>
                            <w:r w:rsidR="0018189A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–</w:t>
                            </w:r>
                            <w:r w:rsidR="0018189A" w:rsidRPr="00FD3DA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89A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Formula 1, British Touring </w:t>
                            </w:r>
                            <w:r w:rsidR="004A52FF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Cars,</w:t>
                            </w:r>
                            <w:r w:rsidR="0018189A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and Go-Karting.</w:t>
                            </w:r>
                            <w:r w:rsidR="004A52FF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I became interested in F1 after watching a race with a friend in early 2021 and from that point on I have watched every race. This has evolved into an interest in motorsport in general resulting in often going Go-Karting with friends and family as well as visiting Oulton Park to watch the 10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,11</w:t>
                            </w:r>
                            <w:r w:rsidR="00492880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492880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, and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12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7173C" w:rsidRPr="00FD3DA7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BTCC Race in person.</w:t>
                            </w:r>
                          </w:p>
                          <w:p w14:paraId="335BA99C" w14:textId="77777777" w:rsidR="00C33089" w:rsidRPr="00FD3DA7" w:rsidRDefault="00C33089" w:rsidP="00C33089">
                            <w:pPr>
                              <w:pStyle w:val="ListBullet"/>
                              <w:numPr>
                                <w:ilvl w:val="0"/>
                                <w:numId w:val="0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E5A56F" w14:textId="13813F18" w:rsidR="0035254B" w:rsidRPr="00F2778C" w:rsidRDefault="0035254B" w:rsidP="00F2778C">
                            <w:pPr>
                              <w:pStyle w:val="ListBulle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3d Printing </w:t>
                            </w:r>
                            <w:r w:rsidR="00D20905" w:rsidRPr="009273A1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– After my family bought a </w:t>
                            </w:r>
                            <w:proofErr w:type="spellStart"/>
                            <w:r w:rsidR="00D20905" w:rsidRPr="009273A1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Creality</w:t>
                            </w:r>
                            <w:proofErr w:type="spellEnd"/>
                            <w:r w:rsidR="00D20905" w:rsidRPr="009273A1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 xml:space="preserve"> Ender3-Pro a few years back I have been frequently using </w:t>
                            </w:r>
                            <w:r w:rsidR="009273A1" w:rsidRPr="009273A1">
                              <w:rPr>
                                <w:color w:val="7063BB" w:themeColor="accent2" w:themeTint="99"/>
                                <w:sz w:val="20"/>
                                <w:szCs w:val="20"/>
                              </w:rPr>
                              <w:t>for a variety of projects with my most recent being a remote-control formula 1 car</w:t>
                            </w:r>
                            <w:r w:rsidR="009273A1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273A1" w:rsidRPr="00F277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28E0" id="_x0000_s1035" type="#_x0000_t202" style="position:absolute;margin-left:391.7pt;margin-top:6.85pt;width:442.9pt;height:220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" strokecolor="white [3212]">
                <v:textbox>
                  <w:txbxContent>
                    <w:p w14:paraId="25755068" w14:textId="5F9AE567" w:rsidR="00EA059B" w:rsidRPr="00EA059B" w:rsidRDefault="004A3A3D" w:rsidP="004A3A3D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 w:rsidRPr="004A3A3D">
                        <w:rPr>
                          <w:sz w:val="24"/>
                          <w:szCs w:val="24"/>
                          <w:lang w:val="en-GB"/>
                        </w:rPr>
                        <w:t>Gaming</w:t>
                      </w:r>
                      <w:r w:rsidR="00C33089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EA059B">
                        <w:rPr>
                          <w:sz w:val="24"/>
                          <w:szCs w:val="24"/>
                          <w:lang w:val="en-GB"/>
                        </w:rPr>
                        <w:t>–</w:t>
                      </w:r>
                      <w:r w:rsidR="00C33089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EA059B" w:rsidRPr="00EA059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My first experience was Lego Star Wars II on the Playstation2 with favourite Genres are MMORPGs and simulation racing games. I own </w:t>
                      </w:r>
                      <w:proofErr w:type="gramStart"/>
                      <w:r w:rsidR="00EA059B" w:rsidRPr="00EA059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a</w:t>
                      </w:r>
                      <w:proofErr w:type="gramEnd"/>
                      <w:r w:rsidR="00EA059B" w:rsidRPr="00EA059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HTC </w:t>
                      </w:r>
                      <w:proofErr w:type="spellStart"/>
                      <w:r w:rsidR="00EA059B" w:rsidRPr="00EA059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>Vive</w:t>
                      </w:r>
                      <w:proofErr w:type="spellEnd"/>
                      <w:r w:rsidR="00EA059B" w:rsidRPr="00EA059B">
                        <w:rPr>
                          <w:color w:val="7063BB" w:themeColor="accent2" w:themeTint="99"/>
                          <w:sz w:val="20"/>
                          <w:szCs w:val="20"/>
                          <w:lang w:val="en-GB"/>
                        </w:rPr>
                        <w:t xml:space="preserve"> and a my PC is self-built.</w:t>
                      </w:r>
                    </w:p>
                    <w:p w14:paraId="08F3798D" w14:textId="6DC4797B" w:rsidR="004A3A3D" w:rsidRPr="00651060" w:rsidRDefault="00EA059B" w:rsidP="00EA059B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</w:p>
                    <w:p w14:paraId="5DBA463A" w14:textId="005DF2C0" w:rsidR="00FD3DA7" w:rsidRPr="00C33089" w:rsidRDefault="00634697" w:rsidP="00FD3DA7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Tabletop Role-Playing Games</w:t>
                      </w:r>
                      <w:r w:rsidR="00FA09D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C6F14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–</w:t>
                      </w:r>
                      <w:r w:rsid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D</w:t>
                      </w:r>
                      <w:r w:rsidR="009C6F14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ungeons and Dragons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5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Edition</w:t>
                      </w:r>
                      <w:r w:rsidR="009C6F14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and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Pathfinder 2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Edition.</w:t>
                      </w:r>
                      <w:r w:rsidR="009C6F14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I have played these two TTRPGs with a close group of friends I found through joining the MYTH society at Staffordshire University. </w:t>
                      </w:r>
                      <w:r w:rsid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</w:t>
                      </w:r>
                      <w:r w:rsidR="00FA09DD" w:rsidRPr="00FA09DD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365B23" w14:textId="77777777" w:rsidR="00C33089" w:rsidRDefault="00C33089" w:rsidP="00C33089">
                      <w:pPr>
                        <w:pStyle w:val="ListBullet"/>
                        <w:numPr>
                          <w:ilvl w:val="0"/>
                          <w:numId w:val="0"/>
                        </w:numPr>
                        <w:ind w:left="360"/>
                        <w:rPr>
                          <w:sz w:val="24"/>
                          <w:szCs w:val="24"/>
                        </w:rPr>
                      </w:pPr>
                    </w:p>
                    <w:p w14:paraId="6BB7861F" w14:textId="535307B6" w:rsidR="00634697" w:rsidRPr="00C33089" w:rsidRDefault="00634697" w:rsidP="00FD3DA7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 w:rsidRPr="00FD3DA7">
                        <w:rPr>
                          <w:sz w:val="24"/>
                          <w:szCs w:val="24"/>
                        </w:rPr>
                        <w:t xml:space="preserve">Motorsport </w:t>
                      </w:r>
                      <w:r w:rsidR="0018189A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–</w:t>
                      </w:r>
                      <w:r w:rsidR="0018189A" w:rsidRPr="00FD3DA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8189A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Formula 1, British Touring </w:t>
                      </w:r>
                      <w:r w:rsidR="004A52FF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Cars,</w:t>
                      </w:r>
                      <w:r w:rsidR="0018189A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and Go-Karting.</w:t>
                      </w:r>
                      <w:r w:rsidR="004A52FF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I became interested in F1 after watching a race with a friend in early 2021 and from that point on I have watched every race. This has evolved into an interest in motorsport in general resulting in often going Go-Karting with friends and family as well as visiting Oulton Park to watch the 10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,11</w:t>
                      </w:r>
                      <w:r w:rsidR="00492880" w:rsidRPr="00FD3DA7">
                        <w:rPr>
                          <w:color w:val="7063BB" w:themeColor="accent2" w:themeTint="99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492880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, and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12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7173C" w:rsidRPr="00FD3DA7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BTCC Race in person.</w:t>
                      </w:r>
                    </w:p>
                    <w:p w14:paraId="335BA99C" w14:textId="77777777" w:rsidR="00C33089" w:rsidRPr="00FD3DA7" w:rsidRDefault="00C33089" w:rsidP="00C33089">
                      <w:pPr>
                        <w:pStyle w:val="ListBullet"/>
                        <w:numPr>
                          <w:ilvl w:val="0"/>
                          <w:numId w:val="0"/>
                        </w:numPr>
                        <w:rPr>
                          <w:sz w:val="24"/>
                          <w:szCs w:val="24"/>
                        </w:rPr>
                      </w:pPr>
                    </w:p>
                    <w:p w14:paraId="5CE5A56F" w14:textId="13813F18" w:rsidR="0035254B" w:rsidRPr="00F2778C" w:rsidRDefault="0035254B" w:rsidP="00F2778C">
                      <w:pPr>
                        <w:pStyle w:val="ListBulle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3d Printing </w:t>
                      </w:r>
                      <w:r w:rsidR="00D20905" w:rsidRPr="009273A1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– After my family bought a </w:t>
                      </w:r>
                      <w:proofErr w:type="spellStart"/>
                      <w:r w:rsidR="00D20905" w:rsidRPr="009273A1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Creality</w:t>
                      </w:r>
                      <w:proofErr w:type="spellEnd"/>
                      <w:r w:rsidR="00D20905" w:rsidRPr="009273A1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 xml:space="preserve"> Ender3-Pro a few years back I have been frequently using </w:t>
                      </w:r>
                      <w:r w:rsidR="009273A1" w:rsidRPr="009273A1">
                        <w:rPr>
                          <w:color w:val="7063BB" w:themeColor="accent2" w:themeTint="99"/>
                          <w:sz w:val="20"/>
                          <w:szCs w:val="20"/>
                        </w:rPr>
                        <w:t>for a variety of projects with my most recent being a remote-control formula 1 car</w:t>
                      </w:r>
                      <w:r w:rsidR="009273A1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="009273A1" w:rsidRPr="00F2778C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D9011A" w:rsidRPr="00565B06" w14:paraId="4AD2E577" w14:textId="77777777" w:rsidTr="00F01492">
        <w:tc>
          <w:tcPr>
            <w:tcW w:w="725" w:type="dxa"/>
            <w:tcMar>
              <w:right w:w="216" w:type="dxa"/>
            </w:tcMar>
            <w:vAlign w:val="bottom"/>
          </w:tcPr>
          <w:p w14:paraId="606280F7" w14:textId="754B96B6" w:rsidR="00D9011A" w:rsidRPr="00565B06" w:rsidRDefault="00DF7557" w:rsidP="00F01492">
            <w:pPr>
              <w:pStyle w:val="Icons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E1C2E5" wp14:editId="2D42A293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60325</wp:posOffset>
                      </wp:positionV>
                      <wp:extent cx="158750" cy="152400"/>
                      <wp:effectExtent l="0" t="0" r="12700" b="19050"/>
                      <wp:wrapNone/>
                      <wp:docPr id="62" name="Partial Circ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07533" y="1585383"/>
                                <a:ext cx="158750" cy="152400"/>
                              </a:xfrm>
                              <a:prstGeom prst="pie">
                                <a:avLst>
                                  <a:gd name="adj1" fmla="val 1893298"/>
                                  <a:gd name="adj2" fmla="val 19426136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4FAC7" id="Partial Circle 62" o:spid="_x0000_s1026" style="position:absolute;margin-left:6.9pt;margin-top:4.75pt;width:1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7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" path="m146239,117263v-18377,27578,-53049,40805,-86131,32858c25996,141927,1566,113164,71,79438,-1431,45539,20596,14770,54100,3966v32218,-10389,67750,66,88370,26002l79375,76200r66864,41063xe" fillcolor="#77448b [3204]" strokecolor="white [3212]" strokeweight="1pt">
                      <v:stroke joinstyle="miter"/>
                      <v:path arrowok="t" o:connecttype="custom" o:connectlocs="146239,117263;60108,150121;71,79438;54100,3966;142470,29968;79375,76200;146239,117263" o:connectangles="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05CA2F" wp14:editId="7063B1B9">
                      <wp:extent cx="274320" cy="274320"/>
                      <wp:effectExtent l="0" t="0" r="0" b="0"/>
                      <wp:docPr id="33" name="Activities icon circle" descr="Activities icon circl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custGeom>
                                <a:avLst/>
                                <a:gdLst>
                                  <a:gd name="T0" fmla="*/ 1725 w 3246"/>
                                  <a:gd name="T1" fmla="*/ 3 h 3246"/>
                                  <a:gd name="T2" fmla="*/ 1925 w 3246"/>
                                  <a:gd name="T3" fmla="*/ 28 h 3246"/>
                                  <a:gd name="T4" fmla="*/ 2117 w 3246"/>
                                  <a:gd name="T5" fmla="*/ 77 h 3246"/>
                                  <a:gd name="T6" fmla="*/ 2299 w 3246"/>
                                  <a:gd name="T7" fmla="*/ 147 h 3246"/>
                                  <a:gd name="T8" fmla="*/ 2469 w 3246"/>
                                  <a:gd name="T9" fmla="*/ 239 h 3246"/>
                                  <a:gd name="T10" fmla="*/ 2628 w 3246"/>
                                  <a:gd name="T11" fmla="*/ 348 h 3246"/>
                                  <a:gd name="T12" fmla="*/ 2771 w 3246"/>
                                  <a:gd name="T13" fmla="*/ 475 h 3246"/>
                                  <a:gd name="T14" fmla="*/ 2898 w 3246"/>
                                  <a:gd name="T15" fmla="*/ 618 h 3246"/>
                                  <a:gd name="T16" fmla="*/ 3007 w 3246"/>
                                  <a:gd name="T17" fmla="*/ 777 h 3246"/>
                                  <a:gd name="T18" fmla="*/ 3099 w 3246"/>
                                  <a:gd name="T19" fmla="*/ 947 h 3246"/>
                                  <a:gd name="T20" fmla="*/ 3169 w 3246"/>
                                  <a:gd name="T21" fmla="*/ 1129 h 3246"/>
                                  <a:gd name="T22" fmla="*/ 3218 w 3246"/>
                                  <a:gd name="T23" fmla="*/ 1321 h 3246"/>
                                  <a:gd name="T24" fmla="*/ 3243 w 3246"/>
                                  <a:gd name="T25" fmla="*/ 1521 h 3246"/>
                                  <a:gd name="T26" fmla="*/ 3243 w 3246"/>
                                  <a:gd name="T27" fmla="*/ 1725 h 3246"/>
                                  <a:gd name="T28" fmla="*/ 3218 w 3246"/>
                                  <a:gd name="T29" fmla="*/ 1926 h 3246"/>
                                  <a:gd name="T30" fmla="*/ 3169 w 3246"/>
                                  <a:gd name="T31" fmla="*/ 2117 h 3246"/>
                                  <a:gd name="T32" fmla="*/ 3099 w 3246"/>
                                  <a:gd name="T33" fmla="*/ 2299 h 3246"/>
                                  <a:gd name="T34" fmla="*/ 3007 w 3246"/>
                                  <a:gd name="T35" fmla="*/ 2470 h 3246"/>
                                  <a:gd name="T36" fmla="*/ 2898 w 3246"/>
                                  <a:gd name="T37" fmla="*/ 2628 h 3246"/>
                                  <a:gd name="T38" fmla="*/ 2771 w 3246"/>
                                  <a:gd name="T39" fmla="*/ 2771 h 3246"/>
                                  <a:gd name="T40" fmla="*/ 2628 w 3246"/>
                                  <a:gd name="T41" fmla="*/ 2898 h 3246"/>
                                  <a:gd name="T42" fmla="*/ 2469 w 3246"/>
                                  <a:gd name="T43" fmla="*/ 3008 h 3246"/>
                                  <a:gd name="T44" fmla="*/ 2299 w 3246"/>
                                  <a:gd name="T45" fmla="*/ 3099 h 3246"/>
                                  <a:gd name="T46" fmla="*/ 2117 w 3246"/>
                                  <a:gd name="T47" fmla="*/ 3169 h 3246"/>
                                  <a:gd name="T48" fmla="*/ 1925 w 3246"/>
                                  <a:gd name="T49" fmla="*/ 3218 h 3246"/>
                                  <a:gd name="T50" fmla="*/ 1725 w 3246"/>
                                  <a:gd name="T51" fmla="*/ 3243 h 3246"/>
                                  <a:gd name="T52" fmla="*/ 1521 w 3246"/>
                                  <a:gd name="T53" fmla="*/ 3243 h 3246"/>
                                  <a:gd name="T54" fmla="*/ 1320 w 3246"/>
                                  <a:gd name="T55" fmla="*/ 3218 h 3246"/>
                                  <a:gd name="T56" fmla="*/ 1129 w 3246"/>
                                  <a:gd name="T57" fmla="*/ 3169 h 3246"/>
                                  <a:gd name="T58" fmla="*/ 947 w 3246"/>
                                  <a:gd name="T59" fmla="*/ 3099 h 3246"/>
                                  <a:gd name="T60" fmla="*/ 776 w 3246"/>
                                  <a:gd name="T61" fmla="*/ 3008 h 3246"/>
                                  <a:gd name="T62" fmla="*/ 618 w 3246"/>
                                  <a:gd name="T63" fmla="*/ 2898 h 3246"/>
                                  <a:gd name="T64" fmla="*/ 475 w 3246"/>
                                  <a:gd name="T65" fmla="*/ 2771 h 3246"/>
                                  <a:gd name="T66" fmla="*/ 348 w 3246"/>
                                  <a:gd name="T67" fmla="*/ 2628 h 3246"/>
                                  <a:gd name="T68" fmla="*/ 238 w 3246"/>
                                  <a:gd name="T69" fmla="*/ 2470 h 3246"/>
                                  <a:gd name="T70" fmla="*/ 147 w 3246"/>
                                  <a:gd name="T71" fmla="*/ 2299 h 3246"/>
                                  <a:gd name="T72" fmla="*/ 77 w 3246"/>
                                  <a:gd name="T73" fmla="*/ 2117 h 3246"/>
                                  <a:gd name="T74" fmla="*/ 28 w 3246"/>
                                  <a:gd name="T75" fmla="*/ 1926 h 3246"/>
                                  <a:gd name="T76" fmla="*/ 3 w 3246"/>
                                  <a:gd name="T77" fmla="*/ 1725 h 3246"/>
                                  <a:gd name="T78" fmla="*/ 3 w 3246"/>
                                  <a:gd name="T79" fmla="*/ 1521 h 3246"/>
                                  <a:gd name="T80" fmla="*/ 28 w 3246"/>
                                  <a:gd name="T81" fmla="*/ 1321 h 3246"/>
                                  <a:gd name="T82" fmla="*/ 77 w 3246"/>
                                  <a:gd name="T83" fmla="*/ 1129 h 3246"/>
                                  <a:gd name="T84" fmla="*/ 147 w 3246"/>
                                  <a:gd name="T85" fmla="*/ 947 h 3246"/>
                                  <a:gd name="T86" fmla="*/ 238 w 3246"/>
                                  <a:gd name="T87" fmla="*/ 777 h 3246"/>
                                  <a:gd name="T88" fmla="*/ 348 w 3246"/>
                                  <a:gd name="T89" fmla="*/ 618 h 3246"/>
                                  <a:gd name="T90" fmla="*/ 475 w 3246"/>
                                  <a:gd name="T91" fmla="*/ 475 h 3246"/>
                                  <a:gd name="T92" fmla="*/ 618 w 3246"/>
                                  <a:gd name="T93" fmla="*/ 348 h 3246"/>
                                  <a:gd name="T94" fmla="*/ 776 w 3246"/>
                                  <a:gd name="T95" fmla="*/ 239 h 3246"/>
                                  <a:gd name="T96" fmla="*/ 947 w 3246"/>
                                  <a:gd name="T97" fmla="*/ 147 h 3246"/>
                                  <a:gd name="T98" fmla="*/ 1129 w 3246"/>
                                  <a:gd name="T99" fmla="*/ 77 h 3246"/>
                                  <a:gd name="T100" fmla="*/ 1320 w 3246"/>
                                  <a:gd name="T101" fmla="*/ 28 h 3246"/>
                                  <a:gd name="T102" fmla="*/ 1521 w 3246"/>
                                  <a:gd name="T103" fmla="*/ 3 h 324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3246" h="3246">
                                    <a:moveTo>
                                      <a:pt x="1623" y="0"/>
                                    </a:moveTo>
                                    <a:lnTo>
                                      <a:pt x="1725" y="3"/>
                                    </a:lnTo>
                                    <a:lnTo>
                                      <a:pt x="1826" y="13"/>
                                    </a:lnTo>
                                    <a:lnTo>
                                      <a:pt x="1925" y="28"/>
                                    </a:lnTo>
                                    <a:lnTo>
                                      <a:pt x="2023" y="49"/>
                                    </a:lnTo>
                                    <a:lnTo>
                                      <a:pt x="2117" y="77"/>
                                    </a:lnTo>
                                    <a:lnTo>
                                      <a:pt x="2210" y="109"/>
                                    </a:lnTo>
                                    <a:lnTo>
                                      <a:pt x="2299" y="147"/>
                                    </a:lnTo>
                                    <a:lnTo>
                                      <a:pt x="2386" y="190"/>
                                    </a:lnTo>
                                    <a:lnTo>
                                      <a:pt x="2469" y="239"/>
                                    </a:lnTo>
                                    <a:lnTo>
                                      <a:pt x="2551" y="291"/>
                                    </a:lnTo>
                                    <a:lnTo>
                                      <a:pt x="2628" y="348"/>
                                    </a:lnTo>
                                    <a:lnTo>
                                      <a:pt x="2701" y="410"/>
                                    </a:lnTo>
                                    <a:lnTo>
                                      <a:pt x="2771" y="475"/>
                                    </a:lnTo>
                                    <a:lnTo>
                                      <a:pt x="2836" y="545"/>
                                    </a:lnTo>
                                    <a:lnTo>
                                      <a:pt x="2898" y="618"/>
                                    </a:lnTo>
                                    <a:lnTo>
                                      <a:pt x="2955" y="695"/>
                                    </a:lnTo>
                                    <a:lnTo>
                                      <a:pt x="3007" y="777"/>
                                    </a:lnTo>
                                    <a:lnTo>
                                      <a:pt x="3056" y="860"/>
                                    </a:lnTo>
                                    <a:lnTo>
                                      <a:pt x="3099" y="947"/>
                                    </a:lnTo>
                                    <a:lnTo>
                                      <a:pt x="3137" y="1036"/>
                                    </a:lnTo>
                                    <a:lnTo>
                                      <a:pt x="3169" y="1129"/>
                                    </a:lnTo>
                                    <a:lnTo>
                                      <a:pt x="3197" y="1223"/>
                                    </a:lnTo>
                                    <a:lnTo>
                                      <a:pt x="3218" y="1321"/>
                                    </a:lnTo>
                                    <a:lnTo>
                                      <a:pt x="3233" y="1420"/>
                                    </a:lnTo>
                                    <a:lnTo>
                                      <a:pt x="3243" y="1521"/>
                                    </a:lnTo>
                                    <a:lnTo>
                                      <a:pt x="3246" y="1623"/>
                                    </a:lnTo>
                                    <a:lnTo>
                                      <a:pt x="3243" y="1725"/>
                                    </a:lnTo>
                                    <a:lnTo>
                                      <a:pt x="3233" y="1826"/>
                                    </a:lnTo>
                                    <a:lnTo>
                                      <a:pt x="3218" y="1926"/>
                                    </a:lnTo>
                                    <a:lnTo>
                                      <a:pt x="3197" y="2023"/>
                                    </a:lnTo>
                                    <a:lnTo>
                                      <a:pt x="3169" y="2117"/>
                                    </a:lnTo>
                                    <a:lnTo>
                                      <a:pt x="3137" y="2210"/>
                                    </a:lnTo>
                                    <a:lnTo>
                                      <a:pt x="3099" y="2299"/>
                                    </a:lnTo>
                                    <a:lnTo>
                                      <a:pt x="3056" y="2386"/>
                                    </a:lnTo>
                                    <a:lnTo>
                                      <a:pt x="3007" y="2470"/>
                                    </a:lnTo>
                                    <a:lnTo>
                                      <a:pt x="2955" y="2551"/>
                                    </a:lnTo>
                                    <a:lnTo>
                                      <a:pt x="2898" y="2628"/>
                                    </a:lnTo>
                                    <a:lnTo>
                                      <a:pt x="2836" y="2701"/>
                                    </a:lnTo>
                                    <a:lnTo>
                                      <a:pt x="2771" y="2771"/>
                                    </a:lnTo>
                                    <a:lnTo>
                                      <a:pt x="2701" y="2836"/>
                                    </a:lnTo>
                                    <a:lnTo>
                                      <a:pt x="2628" y="2898"/>
                                    </a:lnTo>
                                    <a:lnTo>
                                      <a:pt x="2551" y="2955"/>
                                    </a:lnTo>
                                    <a:lnTo>
                                      <a:pt x="2469" y="3008"/>
                                    </a:lnTo>
                                    <a:lnTo>
                                      <a:pt x="2386" y="3056"/>
                                    </a:lnTo>
                                    <a:lnTo>
                                      <a:pt x="2299" y="3099"/>
                                    </a:lnTo>
                                    <a:lnTo>
                                      <a:pt x="2210" y="3137"/>
                                    </a:lnTo>
                                    <a:lnTo>
                                      <a:pt x="2117" y="3169"/>
                                    </a:lnTo>
                                    <a:lnTo>
                                      <a:pt x="2023" y="3197"/>
                                    </a:lnTo>
                                    <a:lnTo>
                                      <a:pt x="1925" y="3218"/>
                                    </a:lnTo>
                                    <a:lnTo>
                                      <a:pt x="1826" y="3233"/>
                                    </a:lnTo>
                                    <a:lnTo>
                                      <a:pt x="1725" y="3243"/>
                                    </a:lnTo>
                                    <a:lnTo>
                                      <a:pt x="1623" y="3246"/>
                                    </a:lnTo>
                                    <a:lnTo>
                                      <a:pt x="1521" y="3243"/>
                                    </a:lnTo>
                                    <a:lnTo>
                                      <a:pt x="1420" y="3233"/>
                                    </a:lnTo>
                                    <a:lnTo>
                                      <a:pt x="1320" y="3218"/>
                                    </a:lnTo>
                                    <a:lnTo>
                                      <a:pt x="1223" y="3197"/>
                                    </a:lnTo>
                                    <a:lnTo>
                                      <a:pt x="1129" y="3169"/>
                                    </a:lnTo>
                                    <a:lnTo>
                                      <a:pt x="1036" y="3137"/>
                                    </a:lnTo>
                                    <a:lnTo>
                                      <a:pt x="947" y="3099"/>
                                    </a:lnTo>
                                    <a:lnTo>
                                      <a:pt x="860" y="3056"/>
                                    </a:lnTo>
                                    <a:lnTo>
                                      <a:pt x="776" y="3008"/>
                                    </a:lnTo>
                                    <a:lnTo>
                                      <a:pt x="695" y="2955"/>
                                    </a:lnTo>
                                    <a:lnTo>
                                      <a:pt x="618" y="2898"/>
                                    </a:lnTo>
                                    <a:lnTo>
                                      <a:pt x="545" y="2836"/>
                                    </a:lnTo>
                                    <a:lnTo>
                                      <a:pt x="475" y="2771"/>
                                    </a:lnTo>
                                    <a:lnTo>
                                      <a:pt x="410" y="2701"/>
                                    </a:lnTo>
                                    <a:lnTo>
                                      <a:pt x="348" y="2628"/>
                                    </a:lnTo>
                                    <a:lnTo>
                                      <a:pt x="291" y="2551"/>
                                    </a:lnTo>
                                    <a:lnTo>
                                      <a:pt x="238" y="2470"/>
                                    </a:lnTo>
                                    <a:lnTo>
                                      <a:pt x="190" y="2386"/>
                                    </a:lnTo>
                                    <a:lnTo>
                                      <a:pt x="147" y="2299"/>
                                    </a:lnTo>
                                    <a:lnTo>
                                      <a:pt x="109" y="2210"/>
                                    </a:lnTo>
                                    <a:lnTo>
                                      <a:pt x="77" y="2117"/>
                                    </a:lnTo>
                                    <a:lnTo>
                                      <a:pt x="49" y="2023"/>
                                    </a:lnTo>
                                    <a:lnTo>
                                      <a:pt x="28" y="1926"/>
                                    </a:lnTo>
                                    <a:lnTo>
                                      <a:pt x="13" y="1826"/>
                                    </a:lnTo>
                                    <a:lnTo>
                                      <a:pt x="3" y="1725"/>
                                    </a:lnTo>
                                    <a:lnTo>
                                      <a:pt x="0" y="1623"/>
                                    </a:lnTo>
                                    <a:lnTo>
                                      <a:pt x="3" y="1521"/>
                                    </a:lnTo>
                                    <a:lnTo>
                                      <a:pt x="13" y="1420"/>
                                    </a:lnTo>
                                    <a:lnTo>
                                      <a:pt x="28" y="1321"/>
                                    </a:lnTo>
                                    <a:lnTo>
                                      <a:pt x="49" y="1223"/>
                                    </a:lnTo>
                                    <a:lnTo>
                                      <a:pt x="77" y="1129"/>
                                    </a:lnTo>
                                    <a:lnTo>
                                      <a:pt x="109" y="1036"/>
                                    </a:lnTo>
                                    <a:lnTo>
                                      <a:pt x="147" y="947"/>
                                    </a:lnTo>
                                    <a:lnTo>
                                      <a:pt x="190" y="860"/>
                                    </a:lnTo>
                                    <a:lnTo>
                                      <a:pt x="238" y="777"/>
                                    </a:lnTo>
                                    <a:lnTo>
                                      <a:pt x="291" y="695"/>
                                    </a:lnTo>
                                    <a:lnTo>
                                      <a:pt x="348" y="618"/>
                                    </a:lnTo>
                                    <a:lnTo>
                                      <a:pt x="410" y="545"/>
                                    </a:lnTo>
                                    <a:lnTo>
                                      <a:pt x="475" y="475"/>
                                    </a:lnTo>
                                    <a:lnTo>
                                      <a:pt x="545" y="410"/>
                                    </a:lnTo>
                                    <a:lnTo>
                                      <a:pt x="618" y="348"/>
                                    </a:lnTo>
                                    <a:lnTo>
                                      <a:pt x="695" y="291"/>
                                    </a:lnTo>
                                    <a:lnTo>
                                      <a:pt x="776" y="239"/>
                                    </a:lnTo>
                                    <a:lnTo>
                                      <a:pt x="860" y="190"/>
                                    </a:lnTo>
                                    <a:lnTo>
                                      <a:pt x="947" y="147"/>
                                    </a:lnTo>
                                    <a:lnTo>
                                      <a:pt x="1036" y="109"/>
                                    </a:lnTo>
                                    <a:lnTo>
                                      <a:pt x="1129" y="77"/>
                                    </a:lnTo>
                                    <a:lnTo>
                                      <a:pt x="1223" y="49"/>
                                    </a:lnTo>
                                    <a:lnTo>
                                      <a:pt x="1320" y="28"/>
                                    </a:lnTo>
                                    <a:lnTo>
                                      <a:pt x="1420" y="13"/>
                                    </a:lnTo>
                                    <a:lnTo>
                                      <a:pt x="1521" y="3"/>
                                    </a:lnTo>
                                    <a:lnTo>
                                      <a:pt x="162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25AB433" id="Activities icon circle" o:spid="_x0000_s1026" alt="Activities icon circle" style="width:21.6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246,3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<v:path arrowok="t" o:connecttype="custom" o:connectlocs="145780,254;162682,2366;178908,6507;194289,12423;208656,20198;222093,29410;234178,40142;244910,52227;254122,65664;261897,80031;267813,95412;271954,111638;274066,128540;274066,145780;271954,162767;267813,178908;261897,194289;254122,208740;244910,222093;234178,234178;222093,244910;208656,254207;194289,261897;178908,267813;162682,271954;145780,274066;128540,274066;111553,271954;95412,267813;80031,261897;65580,254207;52227,244910;40142,234178;29410,222093;20113,208740;12423,194289;6507,178908;2366,162767;254,145780;254,128540;2366,111638;6507,95412;12423,80031;20113,65664;29410,52227;40142,40142;52227,29410;65580,20198;80031,12423;95412,6507;111553,2366;128540,254" o:connectangles="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649" w:type="dxa"/>
          </w:tcPr>
          <w:p w14:paraId="3DFA6A75" w14:textId="221E56F5" w:rsidR="00D9011A" w:rsidRPr="00EC026E" w:rsidRDefault="00DF7557" w:rsidP="00F01492">
            <w:pPr>
              <w:pStyle w:val="Heading3"/>
              <w:outlineLvl w:val="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Personal Projects</w:t>
            </w:r>
          </w:p>
        </w:tc>
      </w:tr>
    </w:tbl>
    <w:p w14:paraId="184B14DD" w14:textId="1F31B6B6" w:rsidR="004A3A3D" w:rsidRDefault="004A3A3D" w:rsidP="00316CE4"/>
    <w:p w14:paraId="000E6224" w14:textId="545A9B07" w:rsidR="00C5628A" w:rsidRPr="00565B06" w:rsidRDefault="00C5628A" w:rsidP="00316CE4"/>
    <w:sectPr w:rsidR="00C5628A" w:rsidRPr="00565B06" w:rsidSect="00FE18B2">
      <w:footerReference w:type="default" r:id="rId16"/>
      <w:headerReference w:type="first" r:id="rId17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61DC" w14:textId="77777777" w:rsidR="00D54837" w:rsidRDefault="00D54837" w:rsidP="00F534FB">
      <w:pPr>
        <w:spacing w:after="0"/>
      </w:pPr>
      <w:r>
        <w:separator/>
      </w:r>
    </w:p>
  </w:endnote>
  <w:endnote w:type="continuationSeparator" w:id="0">
    <w:p w14:paraId="440E5AC0" w14:textId="77777777" w:rsidR="00D54837" w:rsidRDefault="00D54837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B7439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C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54A8" w14:textId="77777777" w:rsidR="00D54837" w:rsidRDefault="00D54837" w:rsidP="00F534FB">
      <w:pPr>
        <w:spacing w:after="0"/>
      </w:pPr>
      <w:r>
        <w:separator/>
      </w:r>
    </w:p>
  </w:footnote>
  <w:footnote w:type="continuationSeparator" w:id="0">
    <w:p w14:paraId="65C979A3" w14:textId="77777777" w:rsidR="00D54837" w:rsidRDefault="00D54837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5FB84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FCAF12" wp14:editId="48D511A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B0930C" id="Rectangle 1" o:spid="_x0000_s1026" alt="&quot;&quot;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A054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D15C1B"/>
    <w:multiLevelType w:val="hybridMultilevel"/>
    <w:tmpl w:val="7EE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B972B1"/>
    <w:multiLevelType w:val="hybridMultilevel"/>
    <w:tmpl w:val="616C0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DDD4EA2"/>
    <w:multiLevelType w:val="hybridMultilevel"/>
    <w:tmpl w:val="AAEC9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13BA3"/>
    <w:multiLevelType w:val="hybridMultilevel"/>
    <w:tmpl w:val="4BE60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F43E2"/>
    <w:multiLevelType w:val="hybridMultilevel"/>
    <w:tmpl w:val="0AF0D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2C3EB2"/>
    <w:multiLevelType w:val="hybridMultilevel"/>
    <w:tmpl w:val="D2FCB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765BB"/>
    <w:multiLevelType w:val="hybridMultilevel"/>
    <w:tmpl w:val="95C8BED6"/>
    <w:lvl w:ilvl="0" w:tplc="22429BC0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5737472">
    <w:abstractNumId w:val="9"/>
  </w:num>
  <w:num w:numId="2" w16cid:durableId="1633171083">
    <w:abstractNumId w:val="9"/>
    <w:lvlOverride w:ilvl="0">
      <w:startOverride w:val="1"/>
    </w:lvlOverride>
  </w:num>
  <w:num w:numId="3" w16cid:durableId="1423260987">
    <w:abstractNumId w:val="10"/>
  </w:num>
  <w:num w:numId="4" w16cid:durableId="1601260061">
    <w:abstractNumId w:val="16"/>
  </w:num>
  <w:num w:numId="5" w16cid:durableId="1042287391">
    <w:abstractNumId w:val="8"/>
  </w:num>
  <w:num w:numId="6" w16cid:durableId="2146116710">
    <w:abstractNumId w:val="7"/>
  </w:num>
  <w:num w:numId="7" w16cid:durableId="1187599026">
    <w:abstractNumId w:val="6"/>
  </w:num>
  <w:num w:numId="8" w16cid:durableId="620380439">
    <w:abstractNumId w:val="5"/>
  </w:num>
  <w:num w:numId="9" w16cid:durableId="948005799">
    <w:abstractNumId w:val="4"/>
  </w:num>
  <w:num w:numId="10" w16cid:durableId="225185228">
    <w:abstractNumId w:val="3"/>
  </w:num>
  <w:num w:numId="11" w16cid:durableId="814108174">
    <w:abstractNumId w:val="2"/>
  </w:num>
  <w:num w:numId="12" w16cid:durableId="1846246002">
    <w:abstractNumId w:val="1"/>
  </w:num>
  <w:num w:numId="13" w16cid:durableId="1612132467">
    <w:abstractNumId w:val="0"/>
  </w:num>
  <w:num w:numId="14" w16cid:durableId="650519468">
    <w:abstractNumId w:val="15"/>
  </w:num>
  <w:num w:numId="15" w16cid:durableId="1231889177">
    <w:abstractNumId w:val="13"/>
  </w:num>
  <w:num w:numId="16" w16cid:durableId="791096478">
    <w:abstractNumId w:val="18"/>
  </w:num>
  <w:num w:numId="17" w16cid:durableId="1277719142">
    <w:abstractNumId w:val="12"/>
  </w:num>
  <w:num w:numId="18" w16cid:durableId="1571840134">
    <w:abstractNumId w:val="17"/>
  </w:num>
  <w:num w:numId="19" w16cid:durableId="437023528">
    <w:abstractNumId w:val="14"/>
  </w:num>
  <w:num w:numId="20" w16cid:durableId="1606038651">
    <w:abstractNumId w:val="20"/>
  </w:num>
  <w:num w:numId="21" w16cid:durableId="1283881334">
    <w:abstractNumId w:val="11"/>
  </w:num>
  <w:num w:numId="22" w16cid:durableId="4899081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E1"/>
    <w:rsid w:val="00002750"/>
    <w:rsid w:val="0000351E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57598"/>
    <w:rsid w:val="00061C1E"/>
    <w:rsid w:val="0006454B"/>
    <w:rsid w:val="0007173C"/>
    <w:rsid w:val="00075B13"/>
    <w:rsid w:val="00092692"/>
    <w:rsid w:val="00096203"/>
    <w:rsid w:val="000A0229"/>
    <w:rsid w:val="000C4487"/>
    <w:rsid w:val="000E24AC"/>
    <w:rsid w:val="000E4A73"/>
    <w:rsid w:val="000E4AF6"/>
    <w:rsid w:val="000F79EA"/>
    <w:rsid w:val="00111FC7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189A"/>
    <w:rsid w:val="00182F07"/>
    <w:rsid w:val="001858BD"/>
    <w:rsid w:val="00192573"/>
    <w:rsid w:val="00194A3D"/>
    <w:rsid w:val="00196DD6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107F"/>
    <w:rsid w:val="002146F8"/>
    <w:rsid w:val="00215593"/>
    <w:rsid w:val="00217917"/>
    <w:rsid w:val="002372E8"/>
    <w:rsid w:val="0023768B"/>
    <w:rsid w:val="00244675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B01E3"/>
    <w:rsid w:val="002B3FC8"/>
    <w:rsid w:val="002B7A43"/>
    <w:rsid w:val="002F10E7"/>
    <w:rsid w:val="002F69E4"/>
    <w:rsid w:val="00300A98"/>
    <w:rsid w:val="0030724A"/>
    <w:rsid w:val="00316CE4"/>
    <w:rsid w:val="00321CEF"/>
    <w:rsid w:val="00323C3F"/>
    <w:rsid w:val="003279A4"/>
    <w:rsid w:val="00337114"/>
    <w:rsid w:val="0035004C"/>
    <w:rsid w:val="0035254B"/>
    <w:rsid w:val="00352887"/>
    <w:rsid w:val="003571C8"/>
    <w:rsid w:val="00383057"/>
    <w:rsid w:val="00391C2F"/>
    <w:rsid w:val="0039703C"/>
    <w:rsid w:val="003974BB"/>
    <w:rsid w:val="003A091E"/>
    <w:rsid w:val="003E3BF7"/>
    <w:rsid w:val="003E5D64"/>
    <w:rsid w:val="00401A16"/>
    <w:rsid w:val="00403149"/>
    <w:rsid w:val="004037EF"/>
    <w:rsid w:val="00405BAD"/>
    <w:rsid w:val="004113D8"/>
    <w:rsid w:val="00416463"/>
    <w:rsid w:val="00423827"/>
    <w:rsid w:val="00437B8B"/>
    <w:rsid w:val="004402FA"/>
    <w:rsid w:val="00452E85"/>
    <w:rsid w:val="00465113"/>
    <w:rsid w:val="00467F3F"/>
    <w:rsid w:val="004727C2"/>
    <w:rsid w:val="00476144"/>
    <w:rsid w:val="004915EA"/>
    <w:rsid w:val="00492880"/>
    <w:rsid w:val="004A3A3D"/>
    <w:rsid w:val="004A4493"/>
    <w:rsid w:val="004A52FF"/>
    <w:rsid w:val="004A61EE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11C08"/>
    <w:rsid w:val="005247B7"/>
    <w:rsid w:val="005324B1"/>
    <w:rsid w:val="005372FA"/>
    <w:rsid w:val="00556337"/>
    <w:rsid w:val="00560F1D"/>
    <w:rsid w:val="005611C3"/>
    <w:rsid w:val="00562422"/>
    <w:rsid w:val="00565B06"/>
    <w:rsid w:val="00567209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479E"/>
    <w:rsid w:val="0062577F"/>
    <w:rsid w:val="00625B8A"/>
    <w:rsid w:val="00634697"/>
    <w:rsid w:val="00644D4E"/>
    <w:rsid w:val="00646D01"/>
    <w:rsid w:val="00651060"/>
    <w:rsid w:val="00663536"/>
    <w:rsid w:val="006648D4"/>
    <w:rsid w:val="00673F18"/>
    <w:rsid w:val="00676CEB"/>
    <w:rsid w:val="00683A86"/>
    <w:rsid w:val="0069300B"/>
    <w:rsid w:val="006A4C72"/>
    <w:rsid w:val="006C7B8A"/>
    <w:rsid w:val="006D35DF"/>
    <w:rsid w:val="006D65F8"/>
    <w:rsid w:val="006F4D23"/>
    <w:rsid w:val="007102DE"/>
    <w:rsid w:val="00713E39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1FC0"/>
    <w:rsid w:val="007C333C"/>
    <w:rsid w:val="007C34A8"/>
    <w:rsid w:val="007E0325"/>
    <w:rsid w:val="007E7052"/>
    <w:rsid w:val="007F71A4"/>
    <w:rsid w:val="008030EE"/>
    <w:rsid w:val="00812148"/>
    <w:rsid w:val="00812D16"/>
    <w:rsid w:val="00814B43"/>
    <w:rsid w:val="00814FA5"/>
    <w:rsid w:val="0082390E"/>
    <w:rsid w:val="00824EA6"/>
    <w:rsid w:val="0083016A"/>
    <w:rsid w:val="008361F5"/>
    <w:rsid w:val="00846AAE"/>
    <w:rsid w:val="00867081"/>
    <w:rsid w:val="008978E8"/>
    <w:rsid w:val="008A02C4"/>
    <w:rsid w:val="008A03CD"/>
    <w:rsid w:val="008A2F68"/>
    <w:rsid w:val="008A49A0"/>
    <w:rsid w:val="008A6538"/>
    <w:rsid w:val="008D4FC8"/>
    <w:rsid w:val="008D5A80"/>
    <w:rsid w:val="008E0A3C"/>
    <w:rsid w:val="008E449D"/>
    <w:rsid w:val="008E5483"/>
    <w:rsid w:val="008F4532"/>
    <w:rsid w:val="009273A1"/>
    <w:rsid w:val="00933CCA"/>
    <w:rsid w:val="0093795C"/>
    <w:rsid w:val="009411E8"/>
    <w:rsid w:val="00944F80"/>
    <w:rsid w:val="00952C89"/>
    <w:rsid w:val="009540F4"/>
    <w:rsid w:val="00956B75"/>
    <w:rsid w:val="0096351B"/>
    <w:rsid w:val="009918BB"/>
    <w:rsid w:val="009931F7"/>
    <w:rsid w:val="00994768"/>
    <w:rsid w:val="009A3F4C"/>
    <w:rsid w:val="009A46F1"/>
    <w:rsid w:val="009B4952"/>
    <w:rsid w:val="009B6F8D"/>
    <w:rsid w:val="009C63EE"/>
    <w:rsid w:val="009C6F14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6B81"/>
    <w:rsid w:val="00A6314E"/>
    <w:rsid w:val="00A75850"/>
    <w:rsid w:val="00A776BC"/>
    <w:rsid w:val="00A77B4D"/>
    <w:rsid w:val="00A8052D"/>
    <w:rsid w:val="00A81884"/>
    <w:rsid w:val="00A9077F"/>
    <w:rsid w:val="00AA04BD"/>
    <w:rsid w:val="00AA276C"/>
    <w:rsid w:val="00AB3818"/>
    <w:rsid w:val="00AB673E"/>
    <w:rsid w:val="00AC7C34"/>
    <w:rsid w:val="00AD121E"/>
    <w:rsid w:val="00AD518A"/>
    <w:rsid w:val="00AD6216"/>
    <w:rsid w:val="00AD73D2"/>
    <w:rsid w:val="00AE2F61"/>
    <w:rsid w:val="00AE313B"/>
    <w:rsid w:val="00AE7650"/>
    <w:rsid w:val="00B112B1"/>
    <w:rsid w:val="00B1221A"/>
    <w:rsid w:val="00B204FE"/>
    <w:rsid w:val="00B25746"/>
    <w:rsid w:val="00B325A5"/>
    <w:rsid w:val="00B47E1E"/>
    <w:rsid w:val="00B54661"/>
    <w:rsid w:val="00B55487"/>
    <w:rsid w:val="00B73D38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20068"/>
    <w:rsid w:val="00C3233C"/>
    <w:rsid w:val="00C33089"/>
    <w:rsid w:val="00C3763A"/>
    <w:rsid w:val="00C44FB8"/>
    <w:rsid w:val="00C5628A"/>
    <w:rsid w:val="00C60281"/>
    <w:rsid w:val="00C779DA"/>
    <w:rsid w:val="00C814F7"/>
    <w:rsid w:val="00C81C04"/>
    <w:rsid w:val="00C91B4B"/>
    <w:rsid w:val="00C93DE1"/>
    <w:rsid w:val="00C93FB0"/>
    <w:rsid w:val="00CA1ED0"/>
    <w:rsid w:val="00CA2E0A"/>
    <w:rsid w:val="00CB3192"/>
    <w:rsid w:val="00CC1E5C"/>
    <w:rsid w:val="00CD1043"/>
    <w:rsid w:val="00CE2C76"/>
    <w:rsid w:val="00CE66E1"/>
    <w:rsid w:val="00CF4ACE"/>
    <w:rsid w:val="00D046EF"/>
    <w:rsid w:val="00D20905"/>
    <w:rsid w:val="00D22E33"/>
    <w:rsid w:val="00D3106F"/>
    <w:rsid w:val="00D35390"/>
    <w:rsid w:val="00D35BBD"/>
    <w:rsid w:val="00D37D14"/>
    <w:rsid w:val="00D37FAD"/>
    <w:rsid w:val="00D5184A"/>
    <w:rsid w:val="00D54837"/>
    <w:rsid w:val="00D5627D"/>
    <w:rsid w:val="00D6600D"/>
    <w:rsid w:val="00D70757"/>
    <w:rsid w:val="00D728D5"/>
    <w:rsid w:val="00D73691"/>
    <w:rsid w:val="00D73C98"/>
    <w:rsid w:val="00D77483"/>
    <w:rsid w:val="00D7797C"/>
    <w:rsid w:val="00D83EA1"/>
    <w:rsid w:val="00D85CA4"/>
    <w:rsid w:val="00D9011A"/>
    <w:rsid w:val="00DB0B61"/>
    <w:rsid w:val="00DD2D34"/>
    <w:rsid w:val="00DD467E"/>
    <w:rsid w:val="00DE136D"/>
    <w:rsid w:val="00DE4136"/>
    <w:rsid w:val="00DE4550"/>
    <w:rsid w:val="00DE6534"/>
    <w:rsid w:val="00DF0F24"/>
    <w:rsid w:val="00DF7557"/>
    <w:rsid w:val="00DF7CF5"/>
    <w:rsid w:val="00DF7F4F"/>
    <w:rsid w:val="00E066EE"/>
    <w:rsid w:val="00E07D28"/>
    <w:rsid w:val="00E30CB9"/>
    <w:rsid w:val="00E379DC"/>
    <w:rsid w:val="00E46808"/>
    <w:rsid w:val="00E54508"/>
    <w:rsid w:val="00E5521B"/>
    <w:rsid w:val="00E61D86"/>
    <w:rsid w:val="00E61FB1"/>
    <w:rsid w:val="00E63862"/>
    <w:rsid w:val="00E665C1"/>
    <w:rsid w:val="00E72DA3"/>
    <w:rsid w:val="00E97BD9"/>
    <w:rsid w:val="00EA059B"/>
    <w:rsid w:val="00EC026E"/>
    <w:rsid w:val="00EE0848"/>
    <w:rsid w:val="00EF0F91"/>
    <w:rsid w:val="00F03B1E"/>
    <w:rsid w:val="00F03F2C"/>
    <w:rsid w:val="00F1202D"/>
    <w:rsid w:val="00F217AB"/>
    <w:rsid w:val="00F25AE0"/>
    <w:rsid w:val="00F2778C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09DD"/>
    <w:rsid w:val="00FA4359"/>
    <w:rsid w:val="00FA4C84"/>
    <w:rsid w:val="00FB0F18"/>
    <w:rsid w:val="00FB5307"/>
    <w:rsid w:val="00FD3DA7"/>
    <w:rsid w:val="00FE18B2"/>
    <w:rsid w:val="00FE2BC1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E1B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2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93368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C026E"/>
    <w:rPr>
      <w:rFonts w:asciiTheme="majorHAnsi" w:eastAsiaTheme="majorEastAsia" w:hAnsiTheme="majorHAnsi" w:cstheme="majorBidi"/>
      <w:i/>
      <w:iCs/>
      <w:color w:val="59336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026E"/>
    <w:rPr>
      <w:rFonts w:asciiTheme="majorHAnsi" w:eastAsiaTheme="majorEastAsia" w:hAnsiTheme="majorHAnsi" w:cstheme="majorBidi"/>
      <w:color w:val="593368" w:themeColor="accent1" w:themeShade="BF"/>
    </w:rPr>
  </w:style>
  <w:style w:type="paragraph" w:customStyle="1" w:styleId="Style1">
    <w:name w:val="Style1"/>
    <w:basedOn w:val="Heading2"/>
    <w:next w:val="Normal"/>
    <w:link w:val="Style1Char"/>
    <w:qFormat/>
    <w:rsid w:val="00944F80"/>
  </w:style>
  <w:style w:type="character" w:customStyle="1" w:styleId="Style1Char">
    <w:name w:val="Style1 Char"/>
    <w:basedOn w:val="Heading2Char"/>
    <w:link w:val="Style1"/>
    <w:rsid w:val="00944F80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01A16"/>
    <w:rPr>
      <w:color w:val="88628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A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4A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lukeoxer.wixsite.com/lukeoxe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nkedin.com/in/luke-oxer-2b842a1b0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ukeoxer.wixsite.com/lukeoxer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inkedin.com/in/luke-oxer-2b842a1b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\AppData\Roaming\Microsoft\Templates\Student%20Resume%20(Modern%20design).dotx" TargetMode="Externa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07927413287
</CompanyPhone>
  <CompanyFax/>
  <CompanyEmail>Luke.Oxer@gmail.com
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977CA3D7-E441-446C-8D7A-448219F17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https:/uk.linkedin.com/in/luke-oxer-2b842a1b0</cp:keywords>
  <dc:description/>
  <cp:lastModifiedBy/>
  <cp:revision>1</cp:revision>
  <dcterms:created xsi:type="dcterms:W3CDTF">2022-11-12T16:58:00Z</dcterms:created>
  <dcterms:modified xsi:type="dcterms:W3CDTF">2022-11-12T17:13:00Z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